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27A9A" w14:textId="0E2CE881" w:rsidR="004034DC" w:rsidRDefault="004034DC">
      <w:r>
        <w:rPr>
          <w:rFonts w:hint="eastAsia"/>
        </w:rPr>
        <w:t>様式第</w:t>
      </w:r>
      <w:r w:rsidR="00425E7F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25E7F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26A62509" w14:textId="77777777" w:rsidR="004034DC" w:rsidRDefault="004034DC"/>
    <w:p w14:paraId="4EE7A1DC" w14:textId="77777777" w:rsidR="004034DC" w:rsidRDefault="004034DC"/>
    <w:p w14:paraId="27395BBA" w14:textId="77777777" w:rsidR="004034DC" w:rsidRDefault="004034DC">
      <w:pPr>
        <w:jc w:val="center"/>
      </w:pPr>
      <w:r>
        <w:rPr>
          <w:rFonts w:hint="eastAsia"/>
        </w:rPr>
        <w:t>辰野町公の施設に係る指定管理者の指定申請書</w:t>
      </w:r>
    </w:p>
    <w:p w14:paraId="5E80AA23" w14:textId="77777777" w:rsidR="004034DC" w:rsidRDefault="004034DC"/>
    <w:p w14:paraId="090BEA11" w14:textId="6A5B6792" w:rsidR="004034DC" w:rsidRDefault="004034DC">
      <w:pPr>
        <w:jc w:val="right"/>
      </w:pPr>
      <w:r>
        <w:rPr>
          <w:rFonts w:hint="eastAsia"/>
        </w:rPr>
        <w:t xml:space="preserve">年　　　月　　　日　　</w:t>
      </w:r>
    </w:p>
    <w:p w14:paraId="291F507D" w14:textId="77777777" w:rsidR="004034DC" w:rsidRDefault="004034DC">
      <w:pPr>
        <w:jc w:val="right"/>
      </w:pPr>
    </w:p>
    <w:p w14:paraId="315F9BBC" w14:textId="77777777" w:rsidR="004034DC" w:rsidRDefault="004034D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 xml:space="preserve">　辰野町長　</w:t>
      </w:r>
      <w:r w:rsidR="005F0E23">
        <w:rPr>
          <w:rFonts w:hint="eastAsia"/>
        </w:rPr>
        <w:t>武居　保男</w:t>
      </w:r>
      <w:r>
        <w:rPr>
          <w:rFonts w:hint="eastAsia"/>
        </w:rPr>
        <w:t xml:space="preserve">　殿</w:t>
      </w:r>
    </w:p>
    <w:p w14:paraId="3BE64A59" w14:textId="77777777" w:rsidR="004034DC" w:rsidRDefault="004034DC"/>
    <w:tbl>
      <w:tblPr>
        <w:tblStyle w:val="a7"/>
        <w:tblW w:w="5386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3572"/>
        <w:gridCol w:w="510"/>
      </w:tblGrid>
      <w:tr w:rsidR="006829CE" w14:paraId="1709AC1A" w14:textId="77777777" w:rsidTr="00E04C60">
        <w:trPr>
          <w:trHeight w:val="510"/>
        </w:trPr>
        <w:tc>
          <w:tcPr>
            <w:tcW w:w="5386" w:type="dxa"/>
            <w:gridSpan w:val="3"/>
            <w:vAlign w:val="center"/>
          </w:tcPr>
          <w:p w14:paraId="0CBF0403" w14:textId="77777777" w:rsidR="006829CE" w:rsidRPr="006829CE" w:rsidRDefault="006829CE" w:rsidP="005F0E2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申請者</w:t>
            </w:r>
          </w:p>
        </w:tc>
      </w:tr>
      <w:tr w:rsidR="005F0E23" w14:paraId="0E00B293" w14:textId="77777777" w:rsidTr="00E04C60">
        <w:trPr>
          <w:trHeight w:val="510"/>
        </w:trPr>
        <w:tc>
          <w:tcPr>
            <w:tcW w:w="1304" w:type="dxa"/>
            <w:vAlign w:val="center"/>
          </w:tcPr>
          <w:p w14:paraId="691C2015" w14:textId="77777777" w:rsidR="005F0E23" w:rsidRDefault="005F0E23" w:rsidP="005F0E23">
            <w:pPr>
              <w:jc w:val="distribute"/>
            </w:pPr>
            <w:r w:rsidRPr="005F0E23">
              <w:rPr>
                <w:rFonts w:hint="eastAsia"/>
              </w:rPr>
              <w:t>所在地</w:t>
            </w:r>
          </w:p>
        </w:tc>
        <w:tc>
          <w:tcPr>
            <w:tcW w:w="4082" w:type="dxa"/>
            <w:gridSpan w:val="2"/>
            <w:vAlign w:val="center"/>
          </w:tcPr>
          <w:p w14:paraId="7707C022" w14:textId="77777777" w:rsidR="005F0E23" w:rsidRDefault="005F0E23" w:rsidP="005F0E23">
            <w:pPr>
              <w:rPr>
                <w:rFonts w:asciiTheme="minorEastAsia" w:eastAsiaTheme="minorEastAsia" w:hAnsiTheme="minorEastAsia"/>
              </w:rPr>
            </w:pPr>
            <w:r w:rsidRPr="006829CE">
              <w:rPr>
                <w:rFonts w:asciiTheme="minorEastAsia" w:eastAsiaTheme="minorEastAsia" w:hAnsiTheme="minorEastAsia" w:hint="eastAsia"/>
              </w:rPr>
              <w:t>〒</w:t>
            </w:r>
          </w:p>
          <w:p w14:paraId="7F62D7E0" w14:textId="77777777" w:rsidR="006829CE" w:rsidRPr="006829CE" w:rsidRDefault="006829CE" w:rsidP="005F0E23">
            <w:pPr>
              <w:rPr>
                <w:rFonts w:asciiTheme="minorEastAsia" w:eastAsiaTheme="minorEastAsia" w:hAnsiTheme="minorEastAsia"/>
              </w:rPr>
            </w:pPr>
          </w:p>
        </w:tc>
      </w:tr>
      <w:tr w:rsidR="005F0E23" w14:paraId="26605D53" w14:textId="77777777" w:rsidTr="00E04C60">
        <w:trPr>
          <w:trHeight w:val="510"/>
        </w:trPr>
        <w:tc>
          <w:tcPr>
            <w:tcW w:w="1304" w:type="dxa"/>
            <w:vAlign w:val="center"/>
          </w:tcPr>
          <w:p w14:paraId="4BCF712A" w14:textId="77777777" w:rsidR="005F0E23" w:rsidRDefault="005F0E23" w:rsidP="005F0E23">
            <w:pPr>
              <w:jc w:val="distribute"/>
            </w:pPr>
            <w:r w:rsidRPr="005F0E23">
              <w:rPr>
                <w:rFonts w:hint="eastAsia"/>
              </w:rPr>
              <w:t>団体名</w:t>
            </w:r>
          </w:p>
        </w:tc>
        <w:tc>
          <w:tcPr>
            <w:tcW w:w="3572" w:type="dxa"/>
            <w:vAlign w:val="center"/>
          </w:tcPr>
          <w:p w14:paraId="70354833" w14:textId="77777777" w:rsidR="005F0E23" w:rsidRDefault="005F0E23" w:rsidP="005F0E23">
            <w:bookmarkStart w:id="0" w:name="_GoBack"/>
            <w:bookmarkEnd w:id="0"/>
          </w:p>
        </w:tc>
        <w:tc>
          <w:tcPr>
            <w:tcW w:w="510" w:type="dxa"/>
            <w:vAlign w:val="center"/>
          </w:tcPr>
          <w:p w14:paraId="471FB49A" w14:textId="38E78414" w:rsidR="005F0E23" w:rsidRPr="006829CE" w:rsidRDefault="005F0E23" w:rsidP="00AF3863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5F0E23" w14:paraId="26871BC1" w14:textId="77777777" w:rsidTr="00E04C60">
        <w:trPr>
          <w:trHeight w:val="510"/>
        </w:trPr>
        <w:tc>
          <w:tcPr>
            <w:tcW w:w="1304" w:type="dxa"/>
            <w:vAlign w:val="center"/>
          </w:tcPr>
          <w:p w14:paraId="59E909C6" w14:textId="77777777" w:rsidR="005F0E23" w:rsidRDefault="005F0E23" w:rsidP="005F0E23">
            <w:pPr>
              <w:jc w:val="distribute"/>
            </w:pPr>
            <w:r w:rsidRPr="005F0E23">
              <w:rPr>
                <w:rFonts w:hint="eastAsia"/>
              </w:rPr>
              <w:t>代表者氏名</w:t>
            </w:r>
          </w:p>
        </w:tc>
        <w:tc>
          <w:tcPr>
            <w:tcW w:w="4082" w:type="dxa"/>
            <w:gridSpan w:val="2"/>
            <w:vAlign w:val="center"/>
          </w:tcPr>
          <w:p w14:paraId="5C28DBDA" w14:textId="77777777" w:rsidR="005F0E23" w:rsidRDefault="005F0E23" w:rsidP="005F0E23"/>
        </w:tc>
      </w:tr>
      <w:tr w:rsidR="005F0E23" w14:paraId="6196ECA9" w14:textId="77777777" w:rsidTr="00E04C60">
        <w:trPr>
          <w:trHeight w:val="510"/>
        </w:trPr>
        <w:tc>
          <w:tcPr>
            <w:tcW w:w="1304" w:type="dxa"/>
            <w:vAlign w:val="center"/>
          </w:tcPr>
          <w:p w14:paraId="2840819F" w14:textId="77777777" w:rsidR="005F0E23" w:rsidRDefault="005F0E23" w:rsidP="005F0E23">
            <w:pPr>
              <w:jc w:val="distribute"/>
            </w:pPr>
            <w:r w:rsidRPr="005F0E23">
              <w:rPr>
                <w:rFonts w:hint="eastAsia"/>
              </w:rPr>
              <w:t>担当者氏名</w:t>
            </w:r>
          </w:p>
        </w:tc>
        <w:tc>
          <w:tcPr>
            <w:tcW w:w="4082" w:type="dxa"/>
            <w:gridSpan w:val="2"/>
            <w:vAlign w:val="center"/>
          </w:tcPr>
          <w:p w14:paraId="4DB987AE" w14:textId="77777777" w:rsidR="005F0E23" w:rsidRDefault="005F0E23" w:rsidP="005F0E23"/>
        </w:tc>
      </w:tr>
      <w:tr w:rsidR="005F0E23" w14:paraId="49519D1C" w14:textId="77777777" w:rsidTr="00E04C60">
        <w:trPr>
          <w:trHeight w:val="510"/>
        </w:trPr>
        <w:tc>
          <w:tcPr>
            <w:tcW w:w="1304" w:type="dxa"/>
            <w:vAlign w:val="center"/>
          </w:tcPr>
          <w:p w14:paraId="7601F00D" w14:textId="77777777" w:rsidR="005F0E23" w:rsidRDefault="005F0E23" w:rsidP="005F0E23">
            <w:pPr>
              <w:jc w:val="distribute"/>
            </w:pPr>
            <w:r w:rsidRPr="005F0E23">
              <w:rPr>
                <w:rFonts w:hint="eastAsia"/>
              </w:rPr>
              <w:t>連絡先</w:t>
            </w:r>
          </w:p>
        </w:tc>
        <w:tc>
          <w:tcPr>
            <w:tcW w:w="4082" w:type="dxa"/>
            <w:gridSpan w:val="2"/>
            <w:vAlign w:val="center"/>
          </w:tcPr>
          <w:p w14:paraId="436308B3" w14:textId="77777777" w:rsidR="005F0E23" w:rsidRDefault="005F0E23" w:rsidP="005F0E23"/>
        </w:tc>
      </w:tr>
    </w:tbl>
    <w:p w14:paraId="5B050C18" w14:textId="77777777" w:rsidR="004034DC" w:rsidRDefault="004034DC"/>
    <w:p w14:paraId="6BADD526" w14:textId="77777777" w:rsidR="004034DC" w:rsidRDefault="004034DC">
      <w:r>
        <w:rPr>
          <w:rFonts w:hint="eastAsia"/>
        </w:rPr>
        <w:t xml:space="preserve">　下記の公の施設の指定管理者の指定を受けたいので、辰野町公の施設に係る指定管理者の指定手続等に関する条例第</w:t>
      </w:r>
      <w:r>
        <w:t>3</w:t>
      </w:r>
      <w:r>
        <w:rPr>
          <w:rFonts w:hint="eastAsia"/>
        </w:rPr>
        <w:t>条の規定により申請します。</w:t>
      </w:r>
    </w:p>
    <w:p w14:paraId="06D70A3F" w14:textId="77777777" w:rsidR="004034DC" w:rsidRDefault="004034DC"/>
    <w:p w14:paraId="02B0B4AF" w14:textId="77777777" w:rsidR="006829CE" w:rsidRDefault="006829CE"/>
    <w:p w14:paraId="50104DFA" w14:textId="77777777" w:rsidR="004034DC" w:rsidRDefault="004034DC">
      <w:pPr>
        <w:jc w:val="center"/>
      </w:pPr>
      <w:r>
        <w:rPr>
          <w:rFonts w:hint="eastAsia"/>
        </w:rPr>
        <w:t>記</w:t>
      </w:r>
    </w:p>
    <w:p w14:paraId="1C8C56B4" w14:textId="77777777" w:rsidR="004034DC" w:rsidRDefault="004034DC"/>
    <w:p w14:paraId="4EE6EA91" w14:textId="77777777" w:rsidR="004034DC" w:rsidRDefault="004034DC"/>
    <w:p w14:paraId="0BC198D7" w14:textId="4FF2E4E0" w:rsidR="004034DC" w:rsidRDefault="00E04C60" w:rsidP="00E04C60">
      <w:pPr>
        <w:ind w:firstLineChars="150" w:firstLine="315"/>
      </w:pPr>
      <w:r>
        <w:rPr>
          <w:rFonts w:hint="eastAsia"/>
        </w:rPr>
        <w:t xml:space="preserve">１　</w:t>
      </w:r>
      <w:r w:rsidR="004034DC">
        <w:rPr>
          <w:rFonts w:hint="eastAsia"/>
        </w:rPr>
        <w:t>公の施設の名称</w:t>
      </w:r>
    </w:p>
    <w:p w14:paraId="1D11339E" w14:textId="77777777" w:rsidR="004034DC" w:rsidRPr="008B03C4" w:rsidRDefault="004034DC"/>
    <w:p w14:paraId="37F60120" w14:textId="77777777" w:rsidR="004034DC" w:rsidRDefault="004034DC"/>
    <w:p w14:paraId="73960276" w14:textId="615A0CE3" w:rsidR="004034DC" w:rsidRDefault="00E04C60" w:rsidP="00E04C60">
      <w:pPr>
        <w:ind w:firstLineChars="150" w:firstLine="315"/>
      </w:pPr>
      <w:r>
        <w:rPr>
          <w:rFonts w:hint="eastAsia"/>
        </w:rPr>
        <w:t>２</w:t>
      </w:r>
      <w:r w:rsidR="004034DC">
        <w:rPr>
          <w:rFonts w:hint="eastAsia"/>
        </w:rPr>
        <w:t xml:space="preserve">　添付書類</w:t>
      </w:r>
    </w:p>
    <w:p w14:paraId="5CE960E7" w14:textId="58AF914E" w:rsidR="005F0E23" w:rsidRDefault="005F0E23" w:rsidP="005F0E23">
      <w:r>
        <w:rPr>
          <w:rFonts w:hint="eastAsia"/>
        </w:rPr>
        <w:t xml:space="preserve">　　　</w:t>
      </w:r>
      <w:r w:rsidR="008B03C4">
        <w:rPr>
          <w:rFonts w:hint="eastAsia"/>
        </w:rPr>
        <w:t xml:space="preserve"> </w:t>
      </w:r>
      <w:r>
        <w:rPr>
          <w:rFonts w:hint="eastAsia"/>
        </w:rPr>
        <w:t>様式第</w:t>
      </w:r>
      <w:r w:rsidR="00425E7F">
        <w:rPr>
          <w:rFonts w:hint="eastAsia"/>
        </w:rPr>
        <w:t>２</w:t>
      </w:r>
      <w:r>
        <w:rPr>
          <w:rFonts w:hint="eastAsia"/>
        </w:rPr>
        <w:t>号　事業者の概要</w:t>
      </w:r>
    </w:p>
    <w:p w14:paraId="00375776" w14:textId="06232DBD" w:rsidR="005F0E23" w:rsidRDefault="005F0E23" w:rsidP="006829CE">
      <w:pPr>
        <w:ind w:firstLineChars="350" w:firstLine="735"/>
      </w:pPr>
      <w:r>
        <w:rPr>
          <w:rFonts w:hint="eastAsia"/>
        </w:rPr>
        <w:t>様式第</w:t>
      </w:r>
      <w:r w:rsidR="00425E7F">
        <w:rPr>
          <w:rFonts w:hint="eastAsia"/>
        </w:rPr>
        <w:t>３</w:t>
      </w:r>
      <w:r>
        <w:rPr>
          <w:rFonts w:hint="eastAsia"/>
        </w:rPr>
        <w:t>号　誓約書</w:t>
      </w:r>
    </w:p>
    <w:p w14:paraId="6622FFAA" w14:textId="6E1BE338" w:rsidR="005F0E23" w:rsidRDefault="008B03C4" w:rsidP="006829CE">
      <w:pPr>
        <w:ind w:firstLineChars="350" w:firstLine="735"/>
      </w:pPr>
      <w:r>
        <w:rPr>
          <w:rFonts w:hint="eastAsia"/>
        </w:rPr>
        <w:t>様式第</w:t>
      </w:r>
      <w:r w:rsidR="00425E7F">
        <w:rPr>
          <w:rFonts w:hint="eastAsia"/>
        </w:rPr>
        <w:t>４</w:t>
      </w:r>
      <w:r w:rsidR="005F0E23">
        <w:rPr>
          <w:rFonts w:hint="eastAsia"/>
        </w:rPr>
        <w:t>号　指定を受けようとする施設の管理業務計画書</w:t>
      </w:r>
    </w:p>
    <w:p w14:paraId="67B706A1" w14:textId="03B498C9" w:rsidR="005F0E23" w:rsidRDefault="008B03C4" w:rsidP="006829CE">
      <w:pPr>
        <w:ind w:firstLineChars="350" w:firstLine="735"/>
      </w:pPr>
      <w:r>
        <w:rPr>
          <w:rFonts w:hint="eastAsia"/>
        </w:rPr>
        <w:t>様式第</w:t>
      </w:r>
      <w:r w:rsidR="00425E7F">
        <w:rPr>
          <w:rFonts w:hint="eastAsia"/>
        </w:rPr>
        <w:t>５</w:t>
      </w:r>
      <w:r>
        <w:rPr>
          <w:rFonts w:hint="eastAsia"/>
        </w:rPr>
        <w:t>号　指定を受けようとする施設の収支計画書（</w:t>
      </w:r>
      <w:r w:rsidR="00425E7F">
        <w:rPr>
          <w:rFonts w:hint="eastAsia"/>
        </w:rPr>
        <w:t>３か</w:t>
      </w:r>
      <w:r w:rsidR="005F0E23">
        <w:rPr>
          <w:rFonts w:hint="eastAsia"/>
        </w:rPr>
        <w:t>年分）</w:t>
      </w:r>
    </w:p>
    <w:p w14:paraId="73864FF6" w14:textId="771D3B7E" w:rsidR="005F0E23" w:rsidRDefault="008B03C4" w:rsidP="006829CE">
      <w:pPr>
        <w:ind w:firstLineChars="350" w:firstLine="735"/>
      </w:pPr>
      <w:r>
        <w:rPr>
          <w:rFonts w:hint="eastAsia"/>
        </w:rPr>
        <w:t>様式第</w:t>
      </w:r>
      <w:r w:rsidR="00425E7F">
        <w:rPr>
          <w:rFonts w:hint="eastAsia"/>
        </w:rPr>
        <w:t>６</w:t>
      </w:r>
      <w:r w:rsidR="005F0E23">
        <w:rPr>
          <w:rFonts w:hint="eastAsia"/>
        </w:rPr>
        <w:t>号　質問票</w:t>
      </w:r>
    </w:p>
    <w:p w14:paraId="02B68BC7" w14:textId="77777777" w:rsidR="005F0E23" w:rsidRDefault="005F0E23"/>
    <w:sectPr w:rsidR="005F0E23" w:rsidSect="005F0E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979B" w14:textId="77777777" w:rsidR="001E5E4D" w:rsidRDefault="001E5E4D" w:rsidP="00921A18">
      <w:r>
        <w:separator/>
      </w:r>
    </w:p>
  </w:endnote>
  <w:endnote w:type="continuationSeparator" w:id="0">
    <w:p w14:paraId="4BF8A96A" w14:textId="77777777" w:rsidR="001E5E4D" w:rsidRDefault="001E5E4D" w:rsidP="009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45D2" w14:textId="77777777" w:rsidR="001E5E4D" w:rsidRDefault="001E5E4D" w:rsidP="00921A18">
      <w:r>
        <w:separator/>
      </w:r>
    </w:p>
  </w:footnote>
  <w:footnote w:type="continuationSeparator" w:id="0">
    <w:p w14:paraId="22CFECA0" w14:textId="77777777" w:rsidR="001E5E4D" w:rsidRDefault="001E5E4D" w:rsidP="0092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DC"/>
    <w:rsid w:val="001E5E4D"/>
    <w:rsid w:val="004034DC"/>
    <w:rsid w:val="00425E7F"/>
    <w:rsid w:val="005F0E23"/>
    <w:rsid w:val="006829CE"/>
    <w:rsid w:val="006E23F9"/>
    <w:rsid w:val="008B03C4"/>
    <w:rsid w:val="00921A18"/>
    <w:rsid w:val="00AF3863"/>
    <w:rsid w:val="00E04C60"/>
    <w:rsid w:val="00FD78D0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ADE74"/>
  <w14:defaultImageDpi w14:val="0"/>
  <w15:docId w15:val="{E9B8DC63-8EFA-4AD0-BEDC-77B609D4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table" w:styleId="a7">
    <w:name w:val="Table Grid"/>
    <w:basedOn w:val="a1"/>
    <w:locked/>
    <w:rsid w:val="005F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234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303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赤羽徳幸</dc:creator>
  <cp:lastModifiedBy>赤羽徳幸</cp:lastModifiedBy>
  <cp:revision>4</cp:revision>
  <cp:lastPrinted>2019-09-09T04:41:00Z</cp:lastPrinted>
  <dcterms:created xsi:type="dcterms:W3CDTF">2022-08-20T12:54:00Z</dcterms:created>
  <dcterms:modified xsi:type="dcterms:W3CDTF">2022-09-25T23:56:00Z</dcterms:modified>
</cp:coreProperties>
</file>