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43" w:rsidRDefault="00652BC5">
      <w:r>
        <w:rPr>
          <w:rFonts w:hint="eastAsia"/>
        </w:rPr>
        <w:t>様式</w:t>
      </w:r>
      <w:r w:rsidR="005000FC">
        <w:rPr>
          <w:rFonts w:hint="eastAsia"/>
        </w:rPr>
        <w:t>第</w:t>
      </w:r>
      <w:r w:rsidR="005000FC">
        <w:rPr>
          <w:rFonts w:hint="eastAsia"/>
        </w:rPr>
        <w:t>3</w:t>
      </w:r>
      <w:r w:rsidR="005000FC">
        <w:rPr>
          <w:rFonts w:hint="eastAsia"/>
        </w:rPr>
        <w:t>号（第</w:t>
      </w:r>
      <w:r w:rsidR="005000FC">
        <w:rPr>
          <w:rFonts w:hint="eastAsia"/>
        </w:rPr>
        <w:t>7</w:t>
      </w:r>
      <w:r w:rsidR="005000FC">
        <w:rPr>
          <w:rFonts w:hint="eastAsia"/>
        </w:rPr>
        <w:t>条関係）</w:t>
      </w:r>
    </w:p>
    <w:p w:rsidR="005000FC" w:rsidRDefault="005000FC"/>
    <w:p w:rsidR="005000FC" w:rsidRDefault="005000FC" w:rsidP="003D597C">
      <w:pPr>
        <w:jc w:val="center"/>
      </w:pPr>
      <w:r>
        <w:rPr>
          <w:rFonts w:hint="eastAsia"/>
        </w:rPr>
        <w:t>宿泊証明書</w:t>
      </w:r>
    </w:p>
    <w:p w:rsidR="005000FC" w:rsidRDefault="005000F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7268B6" w:rsidTr="00CB2FED">
        <w:trPr>
          <w:trHeight w:val="731"/>
        </w:trPr>
        <w:tc>
          <w:tcPr>
            <w:tcW w:w="2235" w:type="dxa"/>
          </w:tcPr>
          <w:p w:rsidR="007268B6" w:rsidRDefault="007268B6">
            <w:r>
              <w:rPr>
                <w:rFonts w:hint="eastAsia"/>
              </w:rPr>
              <w:t>団体名</w:t>
            </w:r>
          </w:p>
        </w:tc>
        <w:tc>
          <w:tcPr>
            <w:tcW w:w="7033" w:type="dxa"/>
            <w:vAlign w:val="center"/>
          </w:tcPr>
          <w:p w:rsidR="007268B6" w:rsidRDefault="007268B6" w:rsidP="00CB2FED"/>
        </w:tc>
      </w:tr>
      <w:tr w:rsidR="007268B6" w:rsidTr="00CB2FED">
        <w:trPr>
          <w:trHeight w:val="701"/>
        </w:trPr>
        <w:tc>
          <w:tcPr>
            <w:tcW w:w="2235" w:type="dxa"/>
          </w:tcPr>
          <w:p w:rsidR="007268B6" w:rsidRDefault="007268B6">
            <w:r>
              <w:rPr>
                <w:rFonts w:hint="eastAsia"/>
              </w:rPr>
              <w:t>滞在期間</w:t>
            </w:r>
          </w:p>
        </w:tc>
        <w:tc>
          <w:tcPr>
            <w:tcW w:w="7033" w:type="dxa"/>
            <w:vAlign w:val="center"/>
          </w:tcPr>
          <w:p w:rsidR="007268B6" w:rsidRDefault="000F18D1" w:rsidP="00CB2FED">
            <w:r>
              <w:rPr>
                <w:rFonts w:hint="eastAsia"/>
              </w:rPr>
              <w:t xml:space="preserve">　令和</w:t>
            </w:r>
            <w:r w:rsidR="007268B6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日　まで</w:t>
            </w:r>
          </w:p>
        </w:tc>
      </w:tr>
      <w:tr w:rsidR="007268B6" w:rsidTr="00CB2FED">
        <w:trPr>
          <w:trHeight w:val="5089"/>
        </w:trPr>
        <w:tc>
          <w:tcPr>
            <w:tcW w:w="2235" w:type="dxa"/>
          </w:tcPr>
          <w:p w:rsidR="007268B6" w:rsidRDefault="007268B6">
            <w:r>
              <w:rPr>
                <w:rFonts w:hint="eastAsia"/>
              </w:rPr>
              <w:t>宿泊日・人数</w:t>
            </w:r>
          </w:p>
        </w:tc>
        <w:tc>
          <w:tcPr>
            <w:tcW w:w="7033" w:type="dxa"/>
            <w:vAlign w:val="center"/>
          </w:tcPr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>日（　　）</w:t>
            </w:r>
            <w:r w:rsidR="007268B6">
              <w:rPr>
                <w:rFonts w:hint="eastAsia"/>
              </w:rPr>
              <w:t xml:space="preserve">　　　　　　　人</w:t>
            </w:r>
          </w:p>
          <w:p w:rsidR="007268B6" w:rsidRDefault="007268B6" w:rsidP="00CB2FED">
            <w:pPr>
              <w:jc w:val="center"/>
            </w:pPr>
          </w:p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 xml:space="preserve">日（　　）　　　　　</w:t>
            </w:r>
            <w:r w:rsidR="007268B6">
              <w:rPr>
                <w:rFonts w:hint="eastAsia"/>
              </w:rPr>
              <w:t xml:space="preserve">　　人</w:t>
            </w:r>
          </w:p>
          <w:p w:rsidR="007268B6" w:rsidRDefault="007268B6" w:rsidP="00CB2FED">
            <w:pPr>
              <w:jc w:val="center"/>
            </w:pPr>
          </w:p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 xml:space="preserve">日（　　）　　　　　　</w:t>
            </w:r>
            <w:r w:rsidR="007268B6">
              <w:rPr>
                <w:rFonts w:hint="eastAsia"/>
              </w:rPr>
              <w:t xml:space="preserve">　人</w:t>
            </w:r>
          </w:p>
          <w:p w:rsidR="007268B6" w:rsidRDefault="007268B6" w:rsidP="00CB2FED">
            <w:pPr>
              <w:jc w:val="center"/>
            </w:pPr>
          </w:p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 xml:space="preserve">日（　　）　　　　</w:t>
            </w:r>
            <w:r w:rsidR="007268B6">
              <w:rPr>
                <w:rFonts w:hint="eastAsia"/>
              </w:rPr>
              <w:t xml:space="preserve">　　　人</w:t>
            </w:r>
          </w:p>
          <w:p w:rsidR="007268B6" w:rsidRDefault="007268B6" w:rsidP="00CB2FED">
            <w:pPr>
              <w:jc w:val="center"/>
            </w:pPr>
          </w:p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 xml:space="preserve">日（　　）　　　　　</w:t>
            </w:r>
            <w:r w:rsidR="007268B6">
              <w:rPr>
                <w:rFonts w:hint="eastAsia"/>
              </w:rPr>
              <w:t xml:space="preserve">　　人</w:t>
            </w:r>
          </w:p>
          <w:p w:rsidR="007268B6" w:rsidRDefault="007268B6" w:rsidP="00CB2FED">
            <w:pPr>
              <w:jc w:val="center"/>
            </w:pPr>
          </w:p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>日（　　）</w:t>
            </w:r>
            <w:r w:rsidR="007268B6">
              <w:rPr>
                <w:rFonts w:hint="eastAsia"/>
              </w:rPr>
              <w:t xml:space="preserve">　　</w:t>
            </w:r>
            <w:r w:rsidR="00CB2FED">
              <w:rPr>
                <w:rFonts w:hint="eastAsia"/>
              </w:rPr>
              <w:t xml:space="preserve">　</w:t>
            </w:r>
            <w:r w:rsidR="007268B6">
              <w:rPr>
                <w:rFonts w:hint="eastAsia"/>
              </w:rPr>
              <w:t xml:space="preserve">　　　　人</w:t>
            </w:r>
          </w:p>
          <w:p w:rsidR="007268B6" w:rsidRDefault="007268B6" w:rsidP="00CB2FED">
            <w:pPr>
              <w:jc w:val="center"/>
            </w:pPr>
          </w:p>
          <w:p w:rsidR="007268B6" w:rsidRDefault="000F18D1" w:rsidP="00CB2FED">
            <w:pPr>
              <w:jc w:val="center"/>
            </w:pPr>
            <w:r>
              <w:rPr>
                <w:rFonts w:hint="eastAsia"/>
              </w:rPr>
              <w:t>令和</w:t>
            </w:r>
            <w:r w:rsidR="007268B6">
              <w:rPr>
                <w:rFonts w:hint="eastAsia"/>
              </w:rPr>
              <w:t xml:space="preserve">　　年　　月　　</w:t>
            </w:r>
            <w:r w:rsidR="00CB2FED">
              <w:rPr>
                <w:rFonts w:hint="eastAsia"/>
              </w:rPr>
              <w:t>日（　　）</w:t>
            </w:r>
            <w:r w:rsidR="007268B6">
              <w:rPr>
                <w:rFonts w:hint="eastAsia"/>
              </w:rPr>
              <w:t xml:space="preserve">　　　　　　　人</w:t>
            </w:r>
          </w:p>
        </w:tc>
      </w:tr>
      <w:tr w:rsidR="007268B6" w:rsidTr="00CB2FED">
        <w:trPr>
          <w:trHeight w:val="850"/>
        </w:trPr>
        <w:tc>
          <w:tcPr>
            <w:tcW w:w="2235" w:type="dxa"/>
          </w:tcPr>
          <w:p w:rsidR="007268B6" w:rsidRDefault="007268B6">
            <w:r>
              <w:rPr>
                <w:rFonts w:hint="eastAsia"/>
              </w:rPr>
              <w:t>延べ宿泊人数</w:t>
            </w:r>
          </w:p>
          <w:p w:rsidR="007268B6" w:rsidRPr="007268B6" w:rsidRDefault="007268B6">
            <w:pPr>
              <w:rPr>
                <w:sz w:val="16"/>
                <w:szCs w:val="16"/>
              </w:rPr>
            </w:pPr>
            <w:r w:rsidRPr="007268B6">
              <w:rPr>
                <w:rFonts w:hint="eastAsia"/>
                <w:sz w:val="16"/>
                <w:szCs w:val="16"/>
              </w:rPr>
              <w:t>※参加人数×宿泊日数）</w:t>
            </w:r>
          </w:p>
        </w:tc>
        <w:tc>
          <w:tcPr>
            <w:tcW w:w="7033" w:type="dxa"/>
            <w:vAlign w:val="center"/>
          </w:tcPr>
          <w:p w:rsidR="007268B6" w:rsidRDefault="00224444" w:rsidP="00CB2FED">
            <w:r>
              <w:rPr>
                <w:rFonts w:hint="eastAsia"/>
              </w:rPr>
              <w:t xml:space="preserve">　　　　　　　　　　　　　　　　　　　　　　　　人</w:t>
            </w:r>
          </w:p>
        </w:tc>
      </w:tr>
    </w:tbl>
    <w:p w:rsidR="005000FC" w:rsidRDefault="005000FC"/>
    <w:p w:rsidR="00224444" w:rsidRDefault="00224444"/>
    <w:p w:rsidR="00224444" w:rsidRDefault="003D597C">
      <w:r>
        <w:rPr>
          <w:rFonts w:hint="eastAsia"/>
        </w:rPr>
        <w:t>上記のとおり相違ないことを証明します。</w:t>
      </w:r>
    </w:p>
    <w:p w:rsidR="003D597C" w:rsidRDefault="003D597C" w:rsidP="003D597C">
      <w:pPr>
        <w:ind w:firstLineChars="1100" w:firstLine="2375"/>
      </w:pPr>
    </w:p>
    <w:p w:rsidR="003D597C" w:rsidRDefault="003D597C" w:rsidP="003D597C">
      <w:pPr>
        <w:ind w:firstLineChars="1100" w:firstLine="2375"/>
      </w:pPr>
      <w:bookmarkStart w:id="0" w:name="_GoBack"/>
      <w:bookmarkEnd w:id="0"/>
    </w:p>
    <w:p w:rsidR="003D597C" w:rsidRDefault="000F18D1" w:rsidP="003D597C">
      <w:pPr>
        <w:ind w:firstLineChars="1100" w:firstLine="2375"/>
      </w:pPr>
      <w:r>
        <w:rPr>
          <w:rFonts w:hint="eastAsia"/>
        </w:rPr>
        <w:t>令和</w:t>
      </w:r>
      <w:r w:rsidR="003D597C">
        <w:rPr>
          <w:rFonts w:hint="eastAsia"/>
        </w:rPr>
        <w:t xml:space="preserve">　　年　　月　　日</w:t>
      </w:r>
    </w:p>
    <w:p w:rsidR="003D597C" w:rsidRDefault="003D597C"/>
    <w:p w:rsidR="003D597C" w:rsidRDefault="003D597C" w:rsidP="003D597C">
      <w:pPr>
        <w:ind w:firstLineChars="1500" w:firstLine="3239"/>
      </w:pPr>
      <w:r>
        <w:rPr>
          <w:rFonts w:hint="eastAsia"/>
        </w:rPr>
        <w:t>施設名</w:t>
      </w:r>
    </w:p>
    <w:p w:rsidR="003D597C" w:rsidRDefault="003D597C"/>
    <w:p w:rsidR="003D597C" w:rsidRDefault="003D597C" w:rsidP="003D597C">
      <w:pPr>
        <w:ind w:firstLineChars="1500" w:firstLine="3239"/>
      </w:pPr>
      <w:r>
        <w:rPr>
          <w:rFonts w:hint="eastAsia"/>
        </w:rPr>
        <w:t>代表者　　　　　　　　　　　　　　　　　　　印</w:t>
      </w:r>
    </w:p>
    <w:sectPr w:rsidR="003D597C" w:rsidSect="00EE799E"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44" w:rsidRDefault="00224444" w:rsidP="005D2C91">
      <w:r>
        <w:separator/>
      </w:r>
    </w:p>
  </w:endnote>
  <w:endnote w:type="continuationSeparator" w:id="0">
    <w:p w:rsidR="00224444" w:rsidRDefault="00224444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44" w:rsidRDefault="00224444" w:rsidP="005D2C91">
      <w:r>
        <w:separator/>
      </w:r>
    </w:p>
  </w:footnote>
  <w:footnote w:type="continuationSeparator" w:id="0">
    <w:p w:rsidR="00224444" w:rsidRDefault="00224444" w:rsidP="005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0F18D1"/>
    <w:rsid w:val="00224444"/>
    <w:rsid w:val="003D597C"/>
    <w:rsid w:val="00466143"/>
    <w:rsid w:val="004E126D"/>
    <w:rsid w:val="005000FC"/>
    <w:rsid w:val="005D2C91"/>
    <w:rsid w:val="00652BC5"/>
    <w:rsid w:val="007268B6"/>
    <w:rsid w:val="00805664"/>
    <w:rsid w:val="008A6D04"/>
    <w:rsid w:val="00A86460"/>
    <w:rsid w:val="00CB2FED"/>
    <w:rsid w:val="00CD5F3C"/>
    <w:rsid w:val="00E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EDD1B19D.dotm</Template>
  <TotalTime>44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船木克則</cp:lastModifiedBy>
  <cp:revision>11</cp:revision>
  <dcterms:created xsi:type="dcterms:W3CDTF">2013-01-16T06:13:00Z</dcterms:created>
  <dcterms:modified xsi:type="dcterms:W3CDTF">2019-05-14T09:30:00Z</dcterms:modified>
</cp:coreProperties>
</file>