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0A5CB" w14:textId="41804F84" w:rsidR="00555609" w:rsidRPr="00E7431C" w:rsidRDefault="00E7431C" w:rsidP="00E7431C">
      <w:pPr>
        <w:ind w:firstLineChars="600" w:firstLine="1446"/>
        <w:jc w:val="left"/>
        <w:rPr>
          <w:rFonts w:asciiTheme="minorEastAsia" w:hAnsiTheme="minorEastAsia"/>
          <w:b/>
          <w:sz w:val="24"/>
          <w:szCs w:val="24"/>
        </w:rPr>
      </w:pPr>
      <w:bookmarkStart w:id="0" w:name="_GoBack"/>
      <w:bookmarkEnd w:id="0"/>
      <w:r w:rsidRPr="00E7431C">
        <w:rPr>
          <w:rFonts w:asciiTheme="minorEastAsia" w:hAnsiTheme="minorEastAsia" w:hint="eastAsia"/>
          <w:b/>
          <w:sz w:val="24"/>
          <w:szCs w:val="24"/>
        </w:rPr>
        <w:t>指定給水装置工事事業者　指定更新時確認事項</w:t>
      </w:r>
    </w:p>
    <w:p w14:paraId="4E35256D" w14:textId="3DB1DFC3" w:rsidR="00555609" w:rsidRPr="00E7431C" w:rsidRDefault="00DD6B80" w:rsidP="00E7431C">
      <w:pPr>
        <w:jc w:val="right"/>
        <w:rPr>
          <w:rFonts w:asciiTheme="minorEastAsia" w:hAnsiTheme="minorEastAsia"/>
          <w:szCs w:val="21"/>
        </w:rPr>
      </w:pPr>
      <w:r>
        <w:rPr>
          <w:rFonts w:asciiTheme="minorEastAsia" w:hAnsiTheme="minorEastAsia" w:hint="eastAsia"/>
          <w:szCs w:val="21"/>
        </w:rPr>
        <w:t>年　　　月　　　日</w:t>
      </w:r>
    </w:p>
    <w:p w14:paraId="67E9A7C7" w14:textId="77777777" w:rsidR="00555609" w:rsidRPr="00AA6B09" w:rsidRDefault="00555609" w:rsidP="00555609">
      <w:pPr>
        <w:rPr>
          <w:rFonts w:asciiTheme="minorEastAsia" w:hAnsiTheme="minorEastAsia"/>
        </w:rPr>
      </w:pPr>
    </w:p>
    <w:p w14:paraId="229B91A9" w14:textId="6114C4B2" w:rsidR="00555609" w:rsidRPr="00AA6B09" w:rsidRDefault="00E7431C" w:rsidP="00E7431C">
      <w:pPr>
        <w:ind w:firstLineChars="1700" w:firstLine="3570"/>
        <w:rPr>
          <w:rFonts w:asciiTheme="minorEastAsia" w:hAnsiTheme="minorEastAsia"/>
          <w:szCs w:val="21"/>
        </w:rPr>
      </w:pPr>
      <w:r>
        <w:rPr>
          <w:rFonts w:asciiTheme="minorEastAsia" w:hAnsiTheme="minorEastAsia" w:hint="eastAsia"/>
          <w:szCs w:val="21"/>
        </w:rPr>
        <w:t>指定番号　第　　　　　号</w:t>
      </w:r>
    </w:p>
    <w:p w14:paraId="452FCC4D" w14:textId="77777777" w:rsidR="00555609" w:rsidRPr="00AA6B09" w:rsidRDefault="00555609" w:rsidP="00555609">
      <w:pPr>
        <w:rPr>
          <w:rFonts w:asciiTheme="minorEastAsia" w:hAnsiTheme="minorEastAsia"/>
          <w:szCs w:val="21"/>
        </w:rPr>
      </w:pPr>
    </w:p>
    <w:p w14:paraId="55BD7086" w14:textId="58A1ACE2" w:rsidR="00555609" w:rsidRPr="00AA6B09" w:rsidRDefault="00E7431C" w:rsidP="00E7431C">
      <w:pPr>
        <w:ind w:firstLineChars="1700" w:firstLine="3570"/>
        <w:rPr>
          <w:rFonts w:asciiTheme="minorEastAsia" w:hAnsiTheme="minorEastAsia"/>
          <w:szCs w:val="21"/>
        </w:rPr>
      </w:pPr>
      <w:r>
        <w:rPr>
          <w:rFonts w:asciiTheme="minorEastAsia" w:hAnsiTheme="minorEastAsia" w:hint="eastAsia"/>
          <w:szCs w:val="21"/>
        </w:rPr>
        <w:t>氏名又は名称</w:t>
      </w:r>
    </w:p>
    <w:p w14:paraId="5F92BA9D" w14:textId="77777777" w:rsidR="00555609" w:rsidRPr="00AA6B09" w:rsidRDefault="00555609" w:rsidP="00555609">
      <w:pPr>
        <w:rPr>
          <w:rFonts w:asciiTheme="minorEastAsia" w:hAnsiTheme="minorEastAsia"/>
          <w:szCs w:val="21"/>
        </w:rPr>
      </w:pPr>
    </w:p>
    <w:p w14:paraId="1B0E157E" w14:textId="28B163A6" w:rsidR="00555609" w:rsidRPr="00AA6B09" w:rsidRDefault="00E7431C" w:rsidP="00E7431C">
      <w:pPr>
        <w:ind w:firstLineChars="1700" w:firstLine="3570"/>
        <w:rPr>
          <w:rFonts w:asciiTheme="minorEastAsia" w:hAnsiTheme="minorEastAsia"/>
          <w:szCs w:val="21"/>
        </w:rPr>
      </w:pPr>
      <w:r>
        <w:rPr>
          <w:rFonts w:asciiTheme="minorEastAsia" w:hAnsiTheme="minorEastAsia" w:hint="eastAsia"/>
          <w:szCs w:val="21"/>
        </w:rPr>
        <w:t>代表者氏名　　　　　　　　　　　　　　　　印</w:t>
      </w:r>
    </w:p>
    <w:p w14:paraId="065B514D" w14:textId="77777777" w:rsidR="00555609" w:rsidRDefault="00555609" w:rsidP="00555609"/>
    <w:p w14:paraId="784AB83B" w14:textId="34318523" w:rsidR="00555609" w:rsidRPr="00D570BE" w:rsidRDefault="009873D5" w:rsidP="00D570BE">
      <w:pPr>
        <w:ind w:left="422" w:hangingChars="200" w:hanging="422"/>
        <w:rPr>
          <w:rFonts w:asciiTheme="majorEastAsia" w:eastAsiaTheme="majorEastAsia" w:hAnsiTheme="majorEastAsia"/>
          <w:b/>
          <w:szCs w:val="21"/>
        </w:rPr>
      </w:pPr>
      <w:r w:rsidRPr="00D570BE">
        <w:rPr>
          <w:rFonts w:asciiTheme="majorEastAsia" w:eastAsiaTheme="majorEastAsia" w:hAnsiTheme="majorEastAsia" w:hint="eastAsia"/>
          <w:b/>
          <w:szCs w:val="21"/>
        </w:rPr>
        <w:t>１　辰野町</w:t>
      </w:r>
      <w:r w:rsidR="00555609" w:rsidRPr="00D570BE">
        <w:rPr>
          <w:rFonts w:asciiTheme="majorEastAsia" w:eastAsiaTheme="majorEastAsia" w:hAnsiTheme="majorEastAsia" w:hint="eastAsia"/>
          <w:b/>
          <w:szCs w:val="21"/>
        </w:rPr>
        <w:t>水道事業管理者</w:t>
      </w:r>
      <w:r w:rsidRPr="00D570BE">
        <w:rPr>
          <w:rFonts w:asciiTheme="majorEastAsia" w:eastAsiaTheme="majorEastAsia" w:hAnsiTheme="majorEastAsia" w:hint="eastAsia"/>
          <w:b/>
          <w:szCs w:val="21"/>
        </w:rPr>
        <w:t>等</w:t>
      </w:r>
      <w:r w:rsidR="00555609" w:rsidRPr="00D570BE">
        <w:rPr>
          <w:rFonts w:asciiTheme="majorEastAsia" w:eastAsiaTheme="majorEastAsia" w:hAnsiTheme="majorEastAsia" w:hint="eastAsia"/>
          <w:b/>
          <w:szCs w:val="21"/>
        </w:rPr>
        <w:t>が実施している指定給水装置工事事業者研修会の受講実績（過去5年以内）</w:t>
      </w:r>
    </w:p>
    <w:tbl>
      <w:tblPr>
        <w:tblStyle w:val="ab"/>
        <w:tblW w:w="0" w:type="auto"/>
        <w:tblInd w:w="108" w:type="dxa"/>
        <w:tblLook w:val="04A0" w:firstRow="1" w:lastRow="0" w:firstColumn="1" w:lastColumn="0" w:noHBand="0" w:noVBand="1"/>
      </w:tblPr>
      <w:tblGrid>
        <w:gridCol w:w="2517"/>
        <w:gridCol w:w="5988"/>
      </w:tblGrid>
      <w:tr w:rsidR="00555609" w:rsidRPr="00256DC7" w14:paraId="4474CCE6" w14:textId="77777777" w:rsidTr="00AA6B09">
        <w:trPr>
          <w:trHeight w:val="634"/>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kern w:val="0"/>
                <w:szCs w:val="21"/>
              </w:rPr>
              <w:t>直近の受講年月日</w:t>
            </w:r>
          </w:p>
        </w:tc>
        <w:tc>
          <w:tcPr>
            <w:tcW w:w="5988" w:type="dxa"/>
            <w:tcBorders>
              <w:top w:val="single" w:sz="4" w:space="0" w:color="auto"/>
              <w:left w:val="single" w:sz="4" w:space="0" w:color="auto"/>
              <w:right w:val="single" w:sz="4" w:space="0" w:color="auto"/>
            </w:tcBorders>
            <w:vAlign w:val="center"/>
          </w:tcPr>
          <w:p w14:paraId="15B46434" w14:textId="77777777" w:rsidR="00555609" w:rsidRPr="00256DC7" w:rsidRDefault="00555609" w:rsidP="009873D5">
            <w:pPr>
              <w:jc w:val="center"/>
              <w:rPr>
                <w:szCs w:val="21"/>
              </w:rPr>
            </w:pPr>
            <w:r>
              <w:rPr>
                <w:rFonts w:hint="eastAsia"/>
                <w:szCs w:val="21"/>
              </w:rPr>
              <w:t xml:space="preserve">　　年　　　月　　　日　</w:t>
            </w:r>
            <w:r w:rsidRPr="00256DC7">
              <w:rPr>
                <w:rFonts w:hint="eastAsia"/>
                <w:szCs w:val="21"/>
              </w:rPr>
              <w:t xml:space="preserve">　・　　</w:t>
            </w:r>
            <w:r>
              <w:rPr>
                <w:rFonts w:hint="eastAsia"/>
                <w:szCs w:val="21"/>
              </w:rPr>
              <w:t>未受講</w:t>
            </w:r>
          </w:p>
        </w:tc>
      </w:tr>
      <w:tr w:rsidR="00555609" w:rsidRPr="00256DC7" w14:paraId="6B3A7580" w14:textId="77777777" w:rsidTr="00AA6B09">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未受講の場合</w:t>
            </w:r>
          </w:p>
          <w:p w14:paraId="2CEAECA9"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その理由（非公表）</w:t>
            </w:r>
          </w:p>
        </w:tc>
        <w:tc>
          <w:tcPr>
            <w:tcW w:w="5988" w:type="dxa"/>
            <w:tcBorders>
              <w:top w:val="single" w:sz="4" w:space="0" w:color="auto"/>
              <w:right w:val="single" w:sz="4" w:space="0" w:color="auto"/>
            </w:tcBorders>
            <w:vAlign w:val="center"/>
          </w:tcPr>
          <w:p w14:paraId="4B85E8A2" w14:textId="77777777" w:rsidR="00555609" w:rsidRPr="00256DC7" w:rsidRDefault="00555609" w:rsidP="009873D5">
            <w:pPr>
              <w:rPr>
                <w:szCs w:val="21"/>
              </w:rPr>
            </w:pPr>
          </w:p>
        </w:tc>
      </w:tr>
      <w:tr w:rsidR="00555609" w:rsidRPr="00256DC7" w14:paraId="59FB019A" w14:textId="77777777" w:rsidTr="00AA6B09">
        <w:trPr>
          <w:trHeight w:val="634"/>
        </w:trPr>
        <w:tc>
          <w:tcPr>
            <w:tcW w:w="2517" w:type="dxa"/>
            <w:tcBorders>
              <w:top w:val="doub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受講実績の公表可否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60132839" w14:textId="77777777" w:rsidR="00555609" w:rsidRPr="00256DC7" w:rsidRDefault="00555609" w:rsidP="009873D5">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0D794432" w14:textId="77777777" w:rsidR="00555609" w:rsidRPr="00591D82" w:rsidRDefault="00555609" w:rsidP="00555609"/>
    <w:p w14:paraId="0039DE14" w14:textId="1C11E81F" w:rsidR="00555609" w:rsidRPr="00D570BE" w:rsidRDefault="00555609" w:rsidP="00555609">
      <w:pPr>
        <w:rPr>
          <w:rFonts w:asciiTheme="majorEastAsia" w:eastAsiaTheme="majorEastAsia" w:hAnsiTheme="majorEastAsia"/>
          <w:b/>
          <w:szCs w:val="21"/>
        </w:rPr>
      </w:pPr>
      <w:r w:rsidRPr="00D570BE">
        <w:rPr>
          <w:rFonts w:asciiTheme="majorEastAsia" w:eastAsiaTheme="majorEastAsia" w:hAnsiTheme="majorEastAsia" w:hint="eastAsia"/>
          <w:b/>
          <w:szCs w:val="21"/>
        </w:rPr>
        <w:t xml:space="preserve">２　</w:t>
      </w:r>
      <w:r w:rsidR="00E7431C" w:rsidRPr="00D570BE">
        <w:rPr>
          <w:rFonts w:asciiTheme="majorEastAsia" w:eastAsiaTheme="majorEastAsia" w:hAnsiTheme="majorEastAsia" w:hint="eastAsia"/>
          <w:b/>
          <w:szCs w:val="21"/>
        </w:rPr>
        <w:t>指定給水装置工事事業者の</w:t>
      </w:r>
      <w:r w:rsidRPr="00D570BE">
        <w:rPr>
          <w:rFonts w:asciiTheme="majorEastAsia" w:eastAsiaTheme="majorEastAsia" w:hAnsiTheme="majorEastAsia" w:hint="eastAsia"/>
          <w:b/>
          <w:szCs w:val="21"/>
        </w:rPr>
        <w:t>業務内容</w:t>
      </w:r>
    </w:p>
    <w:tbl>
      <w:tblPr>
        <w:tblStyle w:val="ab"/>
        <w:tblW w:w="0" w:type="auto"/>
        <w:tblInd w:w="108" w:type="dxa"/>
        <w:tblLook w:val="04A0" w:firstRow="1" w:lastRow="0" w:firstColumn="1" w:lastColumn="0" w:noHBand="0" w:noVBand="1"/>
      </w:tblPr>
      <w:tblGrid>
        <w:gridCol w:w="426"/>
        <w:gridCol w:w="2097"/>
        <w:gridCol w:w="5988"/>
      </w:tblGrid>
      <w:tr w:rsidR="00555609" w:rsidRPr="00256DC7" w14:paraId="3BC741B6" w14:textId="77777777" w:rsidTr="00AA6B0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営業日，時間</w:t>
            </w:r>
          </w:p>
        </w:tc>
        <w:tc>
          <w:tcPr>
            <w:tcW w:w="5988" w:type="dxa"/>
            <w:tcBorders>
              <w:top w:val="single" w:sz="4" w:space="0" w:color="auto"/>
              <w:left w:val="single" w:sz="4" w:space="0" w:color="auto"/>
              <w:right w:val="single" w:sz="4" w:space="0" w:color="auto"/>
            </w:tcBorders>
            <w:vAlign w:val="center"/>
          </w:tcPr>
          <w:p w14:paraId="496827AF" w14:textId="77777777" w:rsidR="00555609" w:rsidRPr="00256DC7" w:rsidRDefault="00555609" w:rsidP="009873D5">
            <w:pPr>
              <w:rPr>
                <w:szCs w:val="21"/>
              </w:rPr>
            </w:pPr>
          </w:p>
        </w:tc>
      </w:tr>
      <w:tr w:rsidR="00555609" w:rsidRPr="00256DC7" w14:paraId="24500C98"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6A0B14" w:rsidRDefault="00555609" w:rsidP="009873D5">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75890349" w14:textId="77777777" w:rsidR="00555609" w:rsidRDefault="00555609" w:rsidP="009873D5">
            <w:pPr>
              <w:rPr>
                <w:szCs w:val="21"/>
              </w:rPr>
            </w:pPr>
          </w:p>
        </w:tc>
      </w:tr>
      <w:tr w:rsidR="00555609" w:rsidRPr="00256DC7" w14:paraId="533CBAB8" w14:textId="77777777" w:rsidTr="00AA6B0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6A0B14" w:rsidRDefault="00555609" w:rsidP="009873D5">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4E461505" w14:textId="77777777" w:rsidR="00555609" w:rsidRPr="004B5100" w:rsidRDefault="00555609" w:rsidP="009873D5">
            <w:pPr>
              <w:ind w:firstLineChars="100" w:firstLine="200"/>
              <w:rPr>
                <w:sz w:val="20"/>
                <w:szCs w:val="20"/>
              </w:rPr>
            </w:pPr>
            <w:r w:rsidRPr="004B5100">
              <w:rPr>
                <w:rFonts w:hint="eastAsia"/>
                <w:sz w:val="20"/>
                <w:szCs w:val="20"/>
              </w:rPr>
              <w:t>配水管からの分岐　～　水道メーター　（　新設　・　改造　）</w:t>
            </w:r>
          </w:p>
          <w:p w14:paraId="71A14764" w14:textId="77777777" w:rsidR="00555609" w:rsidRPr="00956A9B" w:rsidRDefault="00555609" w:rsidP="009873D5">
            <w:pPr>
              <w:ind w:firstLineChars="100" w:firstLine="200"/>
              <w:rPr>
                <w:sz w:val="18"/>
                <w:szCs w:val="18"/>
              </w:rPr>
            </w:pPr>
            <w:r w:rsidRPr="004B5100">
              <w:rPr>
                <w:rFonts w:hint="eastAsia"/>
                <w:sz w:val="20"/>
                <w:szCs w:val="20"/>
              </w:rPr>
              <w:t>水道メーター　　　～　宅内給水装置　（　新設　・　改造　）</w:t>
            </w:r>
          </w:p>
        </w:tc>
      </w:tr>
      <w:tr w:rsidR="00555609" w:rsidRPr="00256DC7" w14:paraId="6FF31401" w14:textId="77777777" w:rsidTr="00AA6B09">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6A0B14" w:rsidRDefault="00555609" w:rsidP="009873D5">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6D4BE359" w14:textId="77777777" w:rsidR="00555609" w:rsidRPr="006A0B14" w:rsidRDefault="00555609" w:rsidP="009873D5">
            <w:pPr>
              <w:rPr>
                <w:rFonts w:asciiTheme="minorEastAsia" w:hAnsiTheme="minorEastAsia"/>
                <w:kern w:val="0"/>
                <w:szCs w:val="21"/>
              </w:rPr>
            </w:pPr>
          </w:p>
          <w:p w14:paraId="135DCE96" w14:textId="77777777" w:rsidR="00555609" w:rsidRPr="00697A9F" w:rsidRDefault="00555609" w:rsidP="009873D5">
            <w:pPr>
              <w:rPr>
                <w:rFonts w:asciiTheme="majorEastAsia" w:eastAsiaTheme="majorEastAsia" w:hAnsiTheme="majorEastAsia"/>
                <w:kern w:val="0"/>
                <w:szCs w:val="21"/>
              </w:rPr>
            </w:pPr>
            <w:r w:rsidRPr="006A0B14">
              <w:rPr>
                <w:rFonts w:asciiTheme="minorEastAsia" w:hAnsiTheme="minorEastAsia"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6A0B14" w:rsidRDefault="00555609" w:rsidP="009873D5">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5988" w:type="dxa"/>
            <w:tcBorders>
              <w:top w:val="double" w:sz="4" w:space="0" w:color="auto"/>
              <w:right w:val="single" w:sz="4" w:space="0" w:color="auto"/>
            </w:tcBorders>
            <w:vAlign w:val="center"/>
          </w:tcPr>
          <w:p w14:paraId="594CBCC7" w14:textId="77777777" w:rsidR="00555609" w:rsidRDefault="00555609" w:rsidP="009873D5">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r w:rsidR="00555609" w:rsidRPr="00256DC7" w14:paraId="0B0C5982" w14:textId="77777777" w:rsidTr="00AA6B09">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697A9F" w:rsidRDefault="00555609" w:rsidP="009873D5">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6A0B14" w:rsidRDefault="00555609" w:rsidP="009873D5">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5988" w:type="dxa"/>
            <w:tcBorders>
              <w:top w:val="single" w:sz="4" w:space="0" w:color="auto"/>
              <w:right w:val="single" w:sz="4" w:space="0" w:color="auto"/>
            </w:tcBorders>
            <w:vAlign w:val="center"/>
          </w:tcPr>
          <w:p w14:paraId="3EB6EF6F" w14:textId="77777777" w:rsidR="00555609" w:rsidRDefault="00555609" w:rsidP="009873D5">
            <w:pPr>
              <w:rPr>
                <w:szCs w:val="21"/>
              </w:rPr>
            </w:pPr>
          </w:p>
        </w:tc>
      </w:tr>
      <w:tr w:rsidR="00555609" w:rsidRPr="00256DC7" w14:paraId="0FD971BE" w14:textId="77777777" w:rsidTr="00AA6B0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697A9F" w:rsidRDefault="00555609" w:rsidP="009873D5">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6A0B14" w:rsidRDefault="00555609" w:rsidP="009873D5">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right w:val="single" w:sz="4" w:space="0" w:color="auto"/>
            </w:tcBorders>
            <w:vAlign w:val="center"/>
          </w:tcPr>
          <w:p w14:paraId="2A04D37B" w14:textId="77777777" w:rsidR="00555609" w:rsidRPr="004B5100" w:rsidRDefault="00555609" w:rsidP="009873D5">
            <w:pPr>
              <w:ind w:firstLineChars="300" w:firstLine="630"/>
              <w:rPr>
                <w:szCs w:val="21"/>
              </w:rPr>
            </w:pPr>
            <w:r w:rsidRPr="004B5100">
              <w:rPr>
                <w:rFonts w:hint="eastAsia"/>
                <w:szCs w:val="21"/>
              </w:rPr>
              <w:t>屋内給水装置の修繕　・　埋設部の修繕</w:t>
            </w:r>
          </w:p>
          <w:p w14:paraId="1631CEDB" w14:textId="77777777" w:rsidR="00555609" w:rsidRPr="004B5100" w:rsidRDefault="00555609" w:rsidP="009873D5">
            <w:pPr>
              <w:ind w:firstLineChars="300" w:firstLine="630"/>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555609" w:rsidRPr="00256DC7" w14:paraId="5048F837" w14:textId="77777777" w:rsidTr="00AA6B09">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5DC100CF" w14:textId="77777777" w:rsidR="00555609" w:rsidRPr="00256DC7" w:rsidRDefault="00555609" w:rsidP="009873D5">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1A6728DB" w14:textId="77777777" w:rsidR="00555609" w:rsidRPr="004321E4" w:rsidRDefault="00555609" w:rsidP="00555609">
      <w:pPr>
        <w:pStyle w:val="a3"/>
        <w:numPr>
          <w:ilvl w:val="0"/>
          <w:numId w:val="3"/>
        </w:numPr>
        <w:ind w:leftChars="0"/>
        <w:rPr>
          <w:szCs w:val="21"/>
        </w:rPr>
      </w:pPr>
      <w:r w:rsidRPr="004321E4">
        <w:rPr>
          <w:rFonts w:hint="eastAsia"/>
          <w:szCs w:val="21"/>
        </w:rPr>
        <w:t>公表には、ホームページ等への掲載を含みます。</w:t>
      </w:r>
    </w:p>
    <w:p w14:paraId="029708FE" w14:textId="5C8CB648" w:rsidR="00555609" w:rsidRDefault="009873D5" w:rsidP="00555609">
      <w:pPr>
        <w:pStyle w:val="a3"/>
        <w:numPr>
          <w:ilvl w:val="0"/>
          <w:numId w:val="3"/>
        </w:numPr>
        <w:ind w:leftChars="0"/>
        <w:rPr>
          <w:szCs w:val="21"/>
        </w:rPr>
      </w:pPr>
      <w:r>
        <w:rPr>
          <w:rFonts w:hint="eastAsia"/>
          <w:szCs w:val="21"/>
        </w:rPr>
        <w:t>業務内容に変更が生じた場合は、速やかに辰野町建設水道課</w:t>
      </w:r>
      <w:r w:rsidR="00555609" w:rsidRPr="004321E4">
        <w:rPr>
          <w:rFonts w:hint="eastAsia"/>
          <w:szCs w:val="21"/>
        </w:rPr>
        <w:t>に届け</w:t>
      </w:r>
      <w:r w:rsidR="00555609">
        <w:rPr>
          <w:rFonts w:hint="eastAsia"/>
          <w:szCs w:val="21"/>
        </w:rPr>
        <w:t>出</w:t>
      </w:r>
      <w:r w:rsidR="00555609" w:rsidRPr="004321E4">
        <w:rPr>
          <w:rFonts w:hint="eastAsia"/>
          <w:szCs w:val="21"/>
        </w:rPr>
        <w:t>るようお願いします。</w:t>
      </w:r>
    </w:p>
    <w:p w14:paraId="7740AAEC" w14:textId="77777777" w:rsidR="00555609" w:rsidRDefault="00555609">
      <w:pPr>
        <w:widowControl/>
        <w:jc w:val="left"/>
        <w:rPr>
          <w:szCs w:val="21"/>
        </w:rPr>
      </w:pPr>
      <w:r>
        <w:rPr>
          <w:szCs w:val="21"/>
        </w:rPr>
        <w:br w:type="page"/>
      </w:r>
    </w:p>
    <w:p w14:paraId="06EA17DA" w14:textId="77777777" w:rsidR="00555609" w:rsidRPr="00D570BE" w:rsidRDefault="00555609" w:rsidP="00555609">
      <w:pPr>
        <w:rPr>
          <w:rFonts w:asciiTheme="majorEastAsia" w:eastAsiaTheme="majorEastAsia" w:hAnsiTheme="majorEastAsia"/>
          <w:b/>
          <w:szCs w:val="21"/>
        </w:rPr>
      </w:pPr>
      <w:r w:rsidRPr="00D570BE">
        <w:rPr>
          <w:rFonts w:asciiTheme="majorEastAsia" w:eastAsiaTheme="majorEastAsia" w:hAnsiTheme="majorEastAsia" w:hint="eastAsia"/>
          <w:b/>
          <w:szCs w:val="21"/>
        </w:rPr>
        <w:lastRenderedPageBreak/>
        <w:t>３　給水装置工事主任技術者等の研修受講実績（過去５年以内）</w:t>
      </w:r>
    </w:p>
    <w:p w14:paraId="5DA1B0D4" w14:textId="18D5EDF5" w:rsidR="00555609" w:rsidRPr="001D70AC" w:rsidRDefault="00555609" w:rsidP="00555609"/>
    <w:p w14:paraId="1F099C6B" w14:textId="753DB1F0" w:rsidR="00555609" w:rsidRPr="00AA6B09" w:rsidRDefault="00555609" w:rsidP="00555609">
      <w:pPr>
        <w:rPr>
          <w:rFonts w:asciiTheme="majorEastAsia" w:eastAsiaTheme="majorEastAsia" w:hAnsiTheme="majorEastAsia"/>
        </w:rPr>
      </w:pPr>
      <w:r w:rsidRPr="00AA6B09">
        <w:rPr>
          <w:rFonts w:asciiTheme="majorEastAsia" w:eastAsiaTheme="majorEastAsia" w:hAnsiTheme="majorEastAsia" w:hint="eastAsia"/>
        </w:rPr>
        <w:t>水道法施工規則　第</w:t>
      </w:r>
      <w:r w:rsidR="00E7431C">
        <w:rPr>
          <w:rFonts w:asciiTheme="majorEastAsia" w:eastAsiaTheme="majorEastAsia" w:hAnsiTheme="majorEastAsia" w:hint="eastAsia"/>
        </w:rPr>
        <w:t>３６</w:t>
      </w:r>
      <w:r w:rsidRPr="00AA6B09">
        <w:rPr>
          <w:rFonts w:asciiTheme="majorEastAsia" w:eastAsiaTheme="majorEastAsia" w:hAnsiTheme="majorEastAsia" w:hint="eastAsia"/>
        </w:rPr>
        <w:t xml:space="preserve"> 条</w:t>
      </w:r>
    </w:p>
    <w:p w14:paraId="16FB4409" w14:textId="7E292AD2" w:rsidR="00555609" w:rsidRPr="001D70AC" w:rsidRDefault="00555609" w:rsidP="00D570BE">
      <w:pPr>
        <w:ind w:firstLineChars="100" w:firstLine="210"/>
      </w:pPr>
      <w:r w:rsidRPr="001D70AC">
        <w:rPr>
          <w:rFonts w:hint="eastAsia"/>
        </w:rPr>
        <w:t>法第</w:t>
      </w:r>
      <w:r w:rsidR="00E7431C">
        <w:rPr>
          <w:rFonts w:hint="eastAsia"/>
        </w:rPr>
        <w:t>２５</w:t>
      </w:r>
      <w:r w:rsidRPr="001D70AC">
        <w:rPr>
          <w:rFonts w:hint="eastAsia"/>
        </w:rPr>
        <w:t>条の</w:t>
      </w:r>
      <w:r w:rsidR="00E7431C">
        <w:rPr>
          <w:rFonts w:hint="eastAsia"/>
        </w:rPr>
        <w:t>８</w:t>
      </w:r>
      <w:r w:rsidRPr="001D70AC">
        <w:rPr>
          <w:rFonts w:hint="eastAsia"/>
        </w:rPr>
        <w:t>に規定する厚生労働省令で定める給水装置工事の事業の運営に関する基準は、次の各号に掲げるものとする。（以下抜粋）</w:t>
      </w:r>
    </w:p>
    <w:p w14:paraId="406DD294" w14:textId="4D3F669E" w:rsidR="00555609" w:rsidRPr="001D70AC" w:rsidRDefault="00D570BE" w:rsidP="00D570BE">
      <w:pPr>
        <w:ind w:leftChars="100" w:left="420" w:hangingChars="100" w:hanging="210"/>
      </w:pPr>
      <w:r>
        <w:rPr>
          <w:rFonts w:hint="eastAsia"/>
        </w:rPr>
        <w:t>４</w:t>
      </w:r>
      <w:r>
        <w:rPr>
          <w:rFonts w:hint="eastAsia"/>
        </w:rPr>
        <w:t xml:space="preserve"> </w:t>
      </w:r>
      <w:r w:rsidR="00555609" w:rsidRPr="001D70AC">
        <w:rPr>
          <w:rFonts w:hint="eastAsia"/>
        </w:rPr>
        <w:t xml:space="preserve"> </w:t>
      </w:r>
      <w:r w:rsidR="00555609" w:rsidRPr="001D70AC">
        <w:rPr>
          <w:rFonts w:hint="eastAsia"/>
        </w:rPr>
        <w:t>給水装置工事主任技術者及びその他の給水装置工事に従事する者の給水装置工事の施行技術の向上のために、研修の機会を確保するよう努めること。</w:t>
      </w:r>
    </w:p>
    <w:p w14:paraId="50345247" w14:textId="77777777" w:rsidR="00555609" w:rsidRPr="001D70AC" w:rsidRDefault="00555609" w:rsidP="00555609"/>
    <w:tbl>
      <w:tblPr>
        <w:tblStyle w:val="ab"/>
        <w:tblW w:w="0" w:type="auto"/>
        <w:tblLook w:val="04A0" w:firstRow="1" w:lastRow="0" w:firstColumn="1" w:lastColumn="0" w:noHBand="0" w:noVBand="1"/>
      </w:tblPr>
      <w:tblGrid>
        <w:gridCol w:w="2235"/>
        <w:gridCol w:w="3827"/>
        <w:gridCol w:w="2640"/>
      </w:tblGrid>
      <w:tr w:rsidR="00555609" w:rsidRPr="001D70AC" w14:paraId="6B1E2807" w14:textId="77777777" w:rsidTr="0093599F">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受講者名</w:t>
            </w:r>
          </w:p>
          <w:p w14:paraId="3946C797"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（公表対象外）</w:t>
            </w:r>
          </w:p>
        </w:tc>
        <w:tc>
          <w:tcPr>
            <w:tcW w:w="3827" w:type="dxa"/>
            <w:tcBorders>
              <w:top w:val="single" w:sz="4" w:space="0" w:color="auto"/>
              <w:bottom w:val="double" w:sz="4" w:space="0" w:color="auto"/>
            </w:tcBorders>
            <w:shd w:val="clear" w:color="auto" w:fill="auto"/>
            <w:vAlign w:val="center"/>
          </w:tcPr>
          <w:p w14:paraId="6B63BD74"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受講年月日</w:t>
            </w:r>
          </w:p>
        </w:tc>
      </w:tr>
      <w:tr w:rsidR="00555609" w:rsidRPr="001D70AC" w14:paraId="2E9A1340" w14:textId="77777777" w:rsidTr="0093599F">
        <w:trPr>
          <w:trHeight w:val="964"/>
        </w:trPr>
        <w:tc>
          <w:tcPr>
            <w:tcW w:w="2235" w:type="dxa"/>
            <w:tcBorders>
              <w:top w:val="double" w:sz="4" w:space="0" w:color="auto"/>
              <w:left w:val="single" w:sz="4" w:space="0" w:color="auto"/>
            </w:tcBorders>
            <w:vAlign w:val="center"/>
          </w:tcPr>
          <w:p w14:paraId="7EF28E26" w14:textId="77777777" w:rsidR="00555609" w:rsidRPr="001D70AC" w:rsidRDefault="00555609" w:rsidP="009873D5">
            <w:pPr>
              <w:jc w:val="center"/>
            </w:pPr>
          </w:p>
        </w:tc>
        <w:tc>
          <w:tcPr>
            <w:tcW w:w="3827" w:type="dxa"/>
            <w:tcBorders>
              <w:top w:val="double" w:sz="4" w:space="0" w:color="auto"/>
            </w:tcBorders>
            <w:vAlign w:val="center"/>
          </w:tcPr>
          <w:p w14:paraId="3A444084" w14:textId="77777777" w:rsidR="00555609" w:rsidRPr="001D70AC" w:rsidRDefault="00555609" w:rsidP="009873D5">
            <w:pPr>
              <w:jc w:val="center"/>
            </w:pPr>
          </w:p>
        </w:tc>
        <w:tc>
          <w:tcPr>
            <w:tcW w:w="2640" w:type="dxa"/>
            <w:tcBorders>
              <w:top w:val="double" w:sz="4" w:space="0" w:color="auto"/>
              <w:right w:val="single" w:sz="4" w:space="0" w:color="auto"/>
            </w:tcBorders>
            <w:vAlign w:val="center"/>
          </w:tcPr>
          <w:p w14:paraId="676BD367" w14:textId="77777777" w:rsidR="00555609" w:rsidRPr="001D70AC" w:rsidRDefault="00555609" w:rsidP="009873D5">
            <w:pPr>
              <w:jc w:val="center"/>
            </w:pPr>
          </w:p>
        </w:tc>
      </w:tr>
      <w:tr w:rsidR="00555609" w:rsidRPr="001D70AC" w14:paraId="0C54E3E8" w14:textId="77777777" w:rsidTr="0093599F">
        <w:trPr>
          <w:trHeight w:val="964"/>
        </w:trPr>
        <w:tc>
          <w:tcPr>
            <w:tcW w:w="2235" w:type="dxa"/>
            <w:tcBorders>
              <w:left w:val="single" w:sz="4" w:space="0" w:color="auto"/>
            </w:tcBorders>
            <w:vAlign w:val="center"/>
          </w:tcPr>
          <w:p w14:paraId="67E14940" w14:textId="77777777" w:rsidR="00555609" w:rsidRPr="001D70AC" w:rsidRDefault="00555609" w:rsidP="009873D5">
            <w:pPr>
              <w:jc w:val="center"/>
            </w:pPr>
          </w:p>
        </w:tc>
        <w:tc>
          <w:tcPr>
            <w:tcW w:w="3827" w:type="dxa"/>
            <w:vAlign w:val="center"/>
          </w:tcPr>
          <w:p w14:paraId="48C415A2" w14:textId="77777777" w:rsidR="00555609" w:rsidRPr="001D70AC" w:rsidRDefault="00555609" w:rsidP="009873D5">
            <w:pPr>
              <w:jc w:val="center"/>
            </w:pPr>
          </w:p>
        </w:tc>
        <w:tc>
          <w:tcPr>
            <w:tcW w:w="2640" w:type="dxa"/>
            <w:tcBorders>
              <w:right w:val="single" w:sz="4" w:space="0" w:color="auto"/>
            </w:tcBorders>
            <w:vAlign w:val="center"/>
          </w:tcPr>
          <w:p w14:paraId="257ECB95" w14:textId="77777777" w:rsidR="00555609" w:rsidRPr="001D70AC" w:rsidRDefault="00555609" w:rsidP="009873D5">
            <w:pPr>
              <w:jc w:val="center"/>
            </w:pPr>
          </w:p>
        </w:tc>
      </w:tr>
      <w:tr w:rsidR="00555609" w:rsidRPr="001D70AC" w14:paraId="15FBC185" w14:textId="77777777" w:rsidTr="0093599F">
        <w:trPr>
          <w:trHeight w:val="964"/>
        </w:trPr>
        <w:tc>
          <w:tcPr>
            <w:tcW w:w="2235" w:type="dxa"/>
            <w:tcBorders>
              <w:left w:val="single" w:sz="4" w:space="0" w:color="auto"/>
            </w:tcBorders>
            <w:vAlign w:val="center"/>
          </w:tcPr>
          <w:p w14:paraId="2FB7E76A" w14:textId="77777777" w:rsidR="00555609" w:rsidRPr="001D70AC" w:rsidRDefault="00555609" w:rsidP="009873D5">
            <w:pPr>
              <w:jc w:val="center"/>
            </w:pPr>
          </w:p>
        </w:tc>
        <w:tc>
          <w:tcPr>
            <w:tcW w:w="3827" w:type="dxa"/>
            <w:vAlign w:val="center"/>
          </w:tcPr>
          <w:p w14:paraId="3D35A6D3" w14:textId="77777777" w:rsidR="00555609" w:rsidRPr="001D70AC" w:rsidRDefault="00555609" w:rsidP="009873D5">
            <w:pPr>
              <w:jc w:val="center"/>
            </w:pPr>
          </w:p>
        </w:tc>
        <w:tc>
          <w:tcPr>
            <w:tcW w:w="2640" w:type="dxa"/>
            <w:tcBorders>
              <w:right w:val="single" w:sz="4" w:space="0" w:color="auto"/>
            </w:tcBorders>
            <w:vAlign w:val="center"/>
          </w:tcPr>
          <w:p w14:paraId="4E4DB3E9" w14:textId="77777777" w:rsidR="00555609" w:rsidRPr="001D70AC" w:rsidRDefault="00555609" w:rsidP="009873D5">
            <w:pPr>
              <w:jc w:val="center"/>
            </w:pPr>
          </w:p>
        </w:tc>
      </w:tr>
      <w:tr w:rsidR="00555609" w:rsidRPr="001D70AC" w14:paraId="3DB46EEE" w14:textId="77777777" w:rsidTr="0093599F">
        <w:trPr>
          <w:trHeight w:val="964"/>
        </w:trPr>
        <w:tc>
          <w:tcPr>
            <w:tcW w:w="2235" w:type="dxa"/>
            <w:tcBorders>
              <w:left w:val="single" w:sz="4" w:space="0" w:color="auto"/>
            </w:tcBorders>
            <w:vAlign w:val="center"/>
          </w:tcPr>
          <w:p w14:paraId="763BD6EB" w14:textId="77777777" w:rsidR="00555609" w:rsidRPr="001D70AC" w:rsidRDefault="00555609" w:rsidP="009873D5">
            <w:pPr>
              <w:jc w:val="center"/>
            </w:pPr>
          </w:p>
        </w:tc>
        <w:tc>
          <w:tcPr>
            <w:tcW w:w="3827" w:type="dxa"/>
            <w:vAlign w:val="center"/>
          </w:tcPr>
          <w:p w14:paraId="70B0D9C6" w14:textId="77777777" w:rsidR="00555609" w:rsidRPr="001D70AC" w:rsidRDefault="00555609" w:rsidP="009873D5">
            <w:pPr>
              <w:jc w:val="center"/>
            </w:pPr>
          </w:p>
        </w:tc>
        <w:tc>
          <w:tcPr>
            <w:tcW w:w="2640" w:type="dxa"/>
            <w:tcBorders>
              <w:right w:val="single" w:sz="4" w:space="0" w:color="auto"/>
            </w:tcBorders>
            <w:vAlign w:val="center"/>
          </w:tcPr>
          <w:p w14:paraId="4B9F6A0E" w14:textId="77777777" w:rsidR="00555609" w:rsidRPr="001D70AC" w:rsidRDefault="00555609" w:rsidP="009873D5">
            <w:pPr>
              <w:jc w:val="center"/>
            </w:pPr>
          </w:p>
        </w:tc>
      </w:tr>
      <w:tr w:rsidR="00555609" w:rsidRPr="001D70AC" w14:paraId="558FD1AA" w14:textId="77777777" w:rsidTr="0093599F">
        <w:trPr>
          <w:trHeight w:val="964"/>
        </w:trPr>
        <w:tc>
          <w:tcPr>
            <w:tcW w:w="2235" w:type="dxa"/>
            <w:tcBorders>
              <w:left w:val="single" w:sz="4" w:space="0" w:color="auto"/>
            </w:tcBorders>
            <w:vAlign w:val="center"/>
          </w:tcPr>
          <w:p w14:paraId="4E10841D" w14:textId="77777777" w:rsidR="00555609" w:rsidRPr="001D70AC" w:rsidRDefault="00555609" w:rsidP="009873D5">
            <w:pPr>
              <w:jc w:val="center"/>
            </w:pPr>
          </w:p>
        </w:tc>
        <w:tc>
          <w:tcPr>
            <w:tcW w:w="3827" w:type="dxa"/>
            <w:vAlign w:val="center"/>
          </w:tcPr>
          <w:p w14:paraId="6AA93CB3" w14:textId="77777777" w:rsidR="00555609" w:rsidRPr="001D70AC" w:rsidRDefault="00555609" w:rsidP="009873D5">
            <w:pPr>
              <w:jc w:val="center"/>
            </w:pPr>
          </w:p>
        </w:tc>
        <w:tc>
          <w:tcPr>
            <w:tcW w:w="2640" w:type="dxa"/>
            <w:tcBorders>
              <w:right w:val="single" w:sz="4" w:space="0" w:color="auto"/>
            </w:tcBorders>
            <w:vAlign w:val="center"/>
          </w:tcPr>
          <w:p w14:paraId="798A9C01" w14:textId="77777777" w:rsidR="00555609" w:rsidRPr="001D70AC" w:rsidRDefault="00555609" w:rsidP="009873D5">
            <w:pPr>
              <w:jc w:val="center"/>
            </w:pPr>
          </w:p>
        </w:tc>
      </w:tr>
      <w:tr w:rsidR="00555609" w:rsidRPr="001D70AC" w14:paraId="3ED9C5ED" w14:textId="77777777" w:rsidTr="0093599F">
        <w:trPr>
          <w:trHeight w:val="964"/>
        </w:trPr>
        <w:tc>
          <w:tcPr>
            <w:tcW w:w="2235" w:type="dxa"/>
            <w:tcBorders>
              <w:left w:val="single" w:sz="4" w:space="0" w:color="auto"/>
            </w:tcBorders>
            <w:vAlign w:val="center"/>
          </w:tcPr>
          <w:p w14:paraId="096B57FA" w14:textId="77777777" w:rsidR="00555609" w:rsidRPr="001D70AC" w:rsidRDefault="00555609" w:rsidP="009873D5">
            <w:pPr>
              <w:jc w:val="center"/>
            </w:pPr>
          </w:p>
        </w:tc>
        <w:tc>
          <w:tcPr>
            <w:tcW w:w="3827" w:type="dxa"/>
            <w:vAlign w:val="center"/>
          </w:tcPr>
          <w:p w14:paraId="761AD6E7" w14:textId="77777777" w:rsidR="00555609" w:rsidRPr="001D70AC" w:rsidRDefault="00555609" w:rsidP="009873D5">
            <w:pPr>
              <w:jc w:val="center"/>
            </w:pPr>
          </w:p>
        </w:tc>
        <w:tc>
          <w:tcPr>
            <w:tcW w:w="2640" w:type="dxa"/>
            <w:tcBorders>
              <w:right w:val="single" w:sz="4" w:space="0" w:color="auto"/>
            </w:tcBorders>
            <w:vAlign w:val="center"/>
          </w:tcPr>
          <w:p w14:paraId="7EB347E3" w14:textId="77777777" w:rsidR="00555609" w:rsidRPr="001D70AC" w:rsidRDefault="00555609" w:rsidP="009873D5">
            <w:pPr>
              <w:jc w:val="center"/>
            </w:pPr>
          </w:p>
        </w:tc>
      </w:tr>
      <w:tr w:rsidR="00555609" w:rsidRPr="001D70AC" w14:paraId="0B33988A" w14:textId="77777777" w:rsidTr="0093599F">
        <w:trPr>
          <w:trHeight w:val="964"/>
        </w:trPr>
        <w:tc>
          <w:tcPr>
            <w:tcW w:w="2235" w:type="dxa"/>
            <w:tcBorders>
              <w:left w:val="single" w:sz="4" w:space="0" w:color="auto"/>
            </w:tcBorders>
            <w:vAlign w:val="center"/>
          </w:tcPr>
          <w:p w14:paraId="438AF5AE" w14:textId="77777777" w:rsidR="00555609" w:rsidRPr="001D70AC" w:rsidRDefault="00555609" w:rsidP="009873D5">
            <w:pPr>
              <w:jc w:val="center"/>
            </w:pPr>
          </w:p>
        </w:tc>
        <w:tc>
          <w:tcPr>
            <w:tcW w:w="3827" w:type="dxa"/>
            <w:vAlign w:val="center"/>
          </w:tcPr>
          <w:p w14:paraId="44FFF338" w14:textId="77777777" w:rsidR="00555609" w:rsidRPr="001D70AC" w:rsidRDefault="00555609" w:rsidP="009873D5">
            <w:pPr>
              <w:jc w:val="center"/>
            </w:pPr>
          </w:p>
        </w:tc>
        <w:tc>
          <w:tcPr>
            <w:tcW w:w="2640" w:type="dxa"/>
            <w:tcBorders>
              <w:right w:val="single" w:sz="4" w:space="0" w:color="auto"/>
            </w:tcBorders>
            <w:vAlign w:val="center"/>
          </w:tcPr>
          <w:p w14:paraId="2A229179" w14:textId="77777777" w:rsidR="00555609" w:rsidRPr="001D70AC" w:rsidRDefault="00555609" w:rsidP="009873D5">
            <w:pPr>
              <w:jc w:val="center"/>
            </w:pPr>
          </w:p>
        </w:tc>
      </w:tr>
      <w:tr w:rsidR="00555609" w:rsidRPr="001D70AC" w14:paraId="0F94A22D" w14:textId="77777777" w:rsidTr="0093599F">
        <w:trPr>
          <w:trHeight w:val="964"/>
        </w:trPr>
        <w:tc>
          <w:tcPr>
            <w:tcW w:w="2235" w:type="dxa"/>
            <w:tcBorders>
              <w:left w:val="single" w:sz="4" w:space="0" w:color="auto"/>
            </w:tcBorders>
            <w:vAlign w:val="center"/>
          </w:tcPr>
          <w:p w14:paraId="556FA7D8" w14:textId="77777777" w:rsidR="00555609" w:rsidRPr="001D70AC" w:rsidRDefault="00555609" w:rsidP="009873D5">
            <w:pPr>
              <w:jc w:val="center"/>
            </w:pPr>
          </w:p>
        </w:tc>
        <w:tc>
          <w:tcPr>
            <w:tcW w:w="3827" w:type="dxa"/>
            <w:vAlign w:val="center"/>
          </w:tcPr>
          <w:p w14:paraId="3786EEC6" w14:textId="77777777" w:rsidR="00555609" w:rsidRPr="001D70AC" w:rsidRDefault="00555609" w:rsidP="009873D5">
            <w:pPr>
              <w:jc w:val="center"/>
            </w:pPr>
          </w:p>
        </w:tc>
        <w:tc>
          <w:tcPr>
            <w:tcW w:w="2640" w:type="dxa"/>
            <w:tcBorders>
              <w:right w:val="single" w:sz="4" w:space="0" w:color="auto"/>
            </w:tcBorders>
            <w:vAlign w:val="center"/>
          </w:tcPr>
          <w:p w14:paraId="4E82EB95" w14:textId="77777777" w:rsidR="00555609" w:rsidRPr="001D70AC" w:rsidRDefault="00555609" w:rsidP="009873D5">
            <w:pPr>
              <w:jc w:val="center"/>
            </w:pPr>
          </w:p>
        </w:tc>
      </w:tr>
      <w:tr w:rsidR="00555609" w:rsidRPr="001D70AC" w14:paraId="27FA65D4" w14:textId="77777777" w:rsidTr="0093599F">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1D70AC" w:rsidRDefault="00555609" w:rsidP="009873D5">
            <w:pPr>
              <w:jc w:val="center"/>
              <w:rPr>
                <w:szCs w:val="21"/>
              </w:rPr>
            </w:pPr>
            <w:r w:rsidRPr="001D70AC">
              <w:rPr>
                <w:rFonts w:hint="eastAsia"/>
                <w:szCs w:val="21"/>
              </w:rPr>
              <w:t>可　　　　・　　　　不可</w:t>
            </w:r>
          </w:p>
        </w:tc>
      </w:tr>
    </w:tbl>
    <w:p w14:paraId="33048D1F" w14:textId="77777777" w:rsidR="00555609" w:rsidRPr="001D70AC" w:rsidRDefault="00555609" w:rsidP="00555609">
      <w:pPr>
        <w:rPr>
          <w:sz w:val="20"/>
          <w:szCs w:val="20"/>
        </w:rPr>
      </w:pPr>
      <w:r w:rsidRPr="001D70AC">
        <w:rPr>
          <w:rFonts w:hint="eastAsia"/>
          <w:sz w:val="20"/>
          <w:szCs w:val="20"/>
        </w:rPr>
        <w:t>※自社内研修については、研修内容を記載してください。</w:t>
      </w:r>
    </w:p>
    <w:p w14:paraId="50A6B82D" w14:textId="77777777" w:rsidR="00555609" w:rsidRPr="001D70AC" w:rsidRDefault="00555609" w:rsidP="00555609">
      <w:pPr>
        <w:rPr>
          <w:sz w:val="20"/>
          <w:szCs w:val="20"/>
        </w:rPr>
      </w:pPr>
      <w:r w:rsidRPr="001D70AC">
        <w:rPr>
          <w:rFonts w:hint="eastAsia"/>
          <w:sz w:val="20"/>
          <w:szCs w:val="20"/>
        </w:rPr>
        <w:t>※受講者名は、公表の対象ではありません。</w:t>
      </w:r>
    </w:p>
    <w:p w14:paraId="26F46EFD" w14:textId="77777777" w:rsidR="00555609" w:rsidRDefault="00555609" w:rsidP="00555609">
      <w:pPr>
        <w:rPr>
          <w:sz w:val="20"/>
          <w:szCs w:val="20"/>
        </w:rPr>
      </w:pPr>
      <w:r w:rsidRPr="001D70AC">
        <w:rPr>
          <w:rFonts w:hint="eastAsia"/>
          <w:sz w:val="20"/>
          <w:szCs w:val="20"/>
        </w:rPr>
        <w:t>※行数が足りない場合は、必要に応じてコピー等してください。</w:t>
      </w:r>
    </w:p>
    <w:p w14:paraId="0A52B52F" w14:textId="77777777" w:rsidR="00555609" w:rsidRPr="00D570BE" w:rsidRDefault="00555609" w:rsidP="00555609">
      <w:pPr>
        <w:widowControl/>
        <w:jc w:val="left"/>
        <w:rPr>
          <w:rFonts w:asciiTheme="majorEastAsia" w:eastAsiaTheme="majorEastAsia" w:hAnsiTheme="majorEastAsia"/>
          <w:b/>
          <w:szCs w:val="21"/>
        </w:rPr>
      </w:pPr>
      <w:r>
        <w:rPr>
          <w:sz w:val="20"/>
          <w:szCs w:val="20"/>
        </w:rPr>
        <w:br w:type="page"/>
      </w:r>
      <w:r w:rsidRPr="00D570BE">
        <w:rPr>
          <w:rFonts w:asciiTheme="majorEastAsia" w:eastAsiaTheme="majorEastAsia" w:hAnsiTheme="majorEastAsia" w:hint="eastAsia"/>
          <w:b/>
          <w:szCs w:val="21"/>
        </w:rPr>
        <w:lastRenderedPageBreak/>
        <w:t>４　過去1年以内の給水装置工事に主に従事した適切に作業を行うことができる技術を有する者の状況</w:t>
      </w:r>
    </w:p>
    <w:p w14:paraId="21FD7450" w14:textId="20BD5BC6" w:rsidR="00555609" w:rsidRPr="00407054" w:rsidRDefault="00555609" w:rsidP="00555609">
      <w:pPr>
        <w:rPr>
          <w:rFonts w:asciiTheme="majorEastAsia" w:eastAsiaTheme="majorEastAsia" w:hAnsiTheme="majorEastAsia"/>
        </w:rPr>
      </w:pPr>
    </w:p>
    <w:p w14:paraId="1363E94C" w14:textId="15D9EE5F" w:rsidR="00555609" w:rsidRPr="00AA6B09" w:rsidRDefault="00555609" w:rsidP="00555609">
      <w:pPr>
        <w:rPr>
          <w:rFonts w:asciiTheme="majorEastAsia" w:eastAsiaTheme="majorEastAsia" w:hAnsiTheme="majorEastAsia"/>
        </w:rPr>
      </w:pPr>
      <w:r w:rsidRPr="00AA6B09">
        <w:rPr>
          <w:rFonts w:asciiTheme="majorEastAsia" w:eastAsiaTheme="majorEastAsia" w:hAnsiTheme="majorEastAsia" w:hint="eastAsia"/>
        </w:rPr>
        <w:t>水道法施工規則　第</w:t>
      </w:r>
      <w:r w:rsidR="00D570BE">
        <w:rPr>
          <w:rFonts w:asciiTheme="majorEastAsia" w:eastAsiaTheme="majorEastAsia" w:hAnsiTheme="majorEastAsia" w:hint="eastAsia"/>
        </w:rPr>
        <w:t>３６</w:t>
      </w:r>
      <w:r w:rsidRPr="00AA6B09">
        <w:rPr>
          <w:rFonts w:asciiTheme="majorEastAsia" w:eastAsiaTheme="majorEastAsia" w:hAnsiTheme="majorEastAsia" w:hint="eastAsia"/>
        </w:rPr>
        <w:t>条</w:t>
      </w:r>
    </w:p>
    <w:p w14:paraId="5A46E2F0" w14:textId="2B6FBDA1" w:rsidR="00555609" w:rsidRDefault="00555609" w:rsidP="00D570BE">
      <w:pPr>
        <w:ind w:firstLineChars="100" w:firstLine="210"/>
      </w:pPr>
      <w:r>
        <w:rPr>
          <w:rFonts w:hint="eastAsia"/>
        </w:rPr>
        <w:t>法第</w:t>
      </w:r>
      <w:r w:rsidR="00D570BE">
        <w:rPr>
          <w:rFonts w:hint="eastAsia"/>
        </w:rPr>
        <w:t>２５</w:t>
      </w:r>
      <w:r>
        <w:rPr>
          <w:rFonts w:hint="eastAsia"/>
        </w:rPr>
        <w:t>条の</w:t>
      </w:r>
      <w:r w:rsidR="00D570BE">
        <w:rPr>
          <w:rFonts w:hint="eastAsia"/>
        </w:rPr>
        <w:t>８</w:t>
      </w:r>
      <w:r>
        <w:rPr>
          <w:rFonts w:hint="eastAsia"/>
        </w:rPr>
        <w:t>に規定する厚生労働省令で定める給水装置工事の事業の運営に関する基準は、次の各号に掲げるものとする。（以下抜粋）</w:t>
      </w:r>
    </w:p>
    <w:p w14:paraId="6C7CFA9C" w14:textId="605EAF16" w:rsidR="00555609" w:rsidRDefault="00D570BE" w:rsidP="00D570BE">
      <w:pPr>
        <w:ind w:leftChars="100" w:left="420" w:hangingChars="100" w:hanging="210"/>
      </w:pPr>
      <w:r>
        <w:rPr>
          <w:rFonts w:hint="eastAsia"/>
        </w:rPr>
        <w:t xml:space="preserve">２　</w:t>
      </w:r>
      <w:r w:rsidR="00555609">
        <w:rPr>
          <w:rFonts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11A72251" w14:textId="77777777" w:rsidR="00555609" w:rsidRDefault="00555609" w:rsidP="00555609"/>
    <w:p w14:paraId="53DC49C7" w14:textId="77777777" w:rsidR="00555609" w:rsidRPr="00407054" w:rsidRDefault="00555609" w:rsidP="00555609">
      <w:pPr>
        <w:ind w:firstLineChars="100" w:firstLine="211"/>
        <w:rPr>
          <w:rFonts w:asciiTheme="majorEastAsia" w:eastAsiaTheme="majorEastAsia" w:hAnsiTheme="majorEastAsia"/>
          <w:b/>
        </w:rPr>
      </w:pPr>
      <w:r w:rsidRPr="00407054">
        <w:rPr>
          <w:rFonts w:asciiTheme="majorEastAsia" w:eastAsiaTheme="majorEastAsia" w:hAnsiTheme="majorEastAsia" w:hint="eastAsia"/>
          <w:b/>
        </w:rPr>
        <w:t>□「配水管からの分岐～水道メーター」の工事を施行しないため不要</w:t>
      </w:r>
    </w:p>
    <w:p w14:paraId="450734A7" w14:textId="77777777" w:rsidR="00555609" w:rsidRDefault="00555609" w:rsidP="00555609"/>
    <w:p w14:paraId="407BD0F2" w14:textId="0D87661E" w:rsidR="00555609" w:rsidRPr="00256DC7" w:rsidRDefault="00555609" w:rsidP="00555609">
      <w:pPr>
        <w:jc w:val="right"/>
        <w:rPr>
          <w:szCs w:val="21"/>
        </w:rPr>
      </w:pPr>
      <w:r w:rsidRPr="00256DC7">
        <w:rPr>
          <w:rFonts w:hint="eastAsia"/>
          <w:szCs w:val="21"/>
        </w:rPr>
        <w:t>過去</w:t>
      </w:r>
      <w:r w:rsidR="00D570BE">
        <w:rPr>
          <w:rFonts w:hint="eastAsia"/>
          <w:szCs w:val="21"/>
        </w:rPr>
        <w:t>１</w:t>
      </w:r>
      <w:r w:rsidRPr="00256DC7">
        <w:rPr>
          <w:rFonts w:hint="eastAsia"/>
          <w:szCs w:val="21"/>
        </w:rPr>
        <w:t>年以内の工事実績がない場合は、直近の状況を記載してください。</w:t>
      </w:r>
    </w:p>
    <w:tbl>
      <w:tblPr>
        <w:tblStyle w:val="ab"/>
        <w:tblW w:w="0" w:type="auto"/>
        <w:tblLook w:val="04A0" w:firstRow="1" w:lastRow="0" w:firstColumn="1" w:lastColumn="0" w:noHBand="0" w:noVBand="1"/>
      </w:tblPr>
      <w:tblGrid>
        <w:gridCol w:w="1740"/>
        <w:gridCol w:w="993"/>
        <w:gridCol w:w="919"/>
        <w:gridCol w:w="567"/>
        <w:gridCol w:w="3686"/>
        <w:gridCol w:w="797"/>
      </w:tblGrid>
      <w:tr w:rsidR="00555609" w:rsidRPr="00407054" w14:paraId="55B1CB4E" w14:textId="77777777" w:rsidTr="0093599F">
        <w:trPr>
          <w:trHeight w:val="882"/>
        </w:trPr>
        <w:tc>
          <w:tcPr>
            <w:tcW w:w="1740" w:type="dxa"/>
            <w:vMerge w:val="restart"/>
            <w:tcBorders>
              <w:top w:val="single" w:sz="4" w:space="0" w:color="auto"/>
              <w:left w:val="single" w:sz="4" w:space="0" w:color="auto"/>
            </w:tcBorders>
            <w:shd w:val="clear" w:color="auto" w:fill="auto"/>
            <w:vAlign w:val="center"/>
          </w:tcPr>
          <w:p w14:paraId="690BAB6E"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技能を有する者の氏名</w:t>
            </w:r>
          </w:p>
          <w:p w14:paraId="7FBC7ACA"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（公表対象外）</w:t>
            </w:r>
          </w:p>
        </w:tc>
        <w:tc>
          <w:tcPr>
            <w:tcW w:w="1912" w:type="dxa"/>
            <w:gridSpan w:val="2"/>
            <w:vMerge w:val="restart"/>
            <w:tcBorders>
              <w:top w:val="single" w:sz="4" w:space="0" w:color="auto"/>
            </w:tcBorders>
            <w:shd w:val="clear" w:color="auto" w:fill="auto"/>
            <w:vAlign w:val="center"/>
          </w:tcPr>
          <w:p w14:paraId="7CBFA3CC" w14:textId="77777777" w:rsidR="00555609" w:rsidRPr="006A0B14" w:rsidRDefault="00555609" w:rsidP="009873D5">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 w:val="18"/>
                <w:szCs w:val="18"/>
              </w:rPr>
              <w:t>（○×を記入）</w:t>
            </w:r>
          </w:p>
        </w:tc>
        <w:tc>
          <w:tcPr>
            <w:tcW w:w="4253" w:type="dxa"/>
            <w:gridSpan w:val="2"/>
            <w:tcBorders>
              <w:top w:val="single" w:sz="4" w:space="0" w:color="auto"/>
              <w:bottom w:val="nil"/>
            </w:tcBorders>
            <w:shd w:val="clear" w:color="auto" w:fill="auto"/>
            <w:vAlign w:val="center"/>
          </w:tcPr>
          <w:p w14:paraId="78F17BA3"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資格等を有しているか（○×を記入）</w:t>
            </w:r>
          </w:p>
        </w:tc>
        <w:tc>
          <w:tcPr>
            <w:tcW w:w="797" w:type="dxa"/>
            <w:vMerge w:val="restart"/>
            <w:tcBorders>
              <w:top w:val="single" w:sz="4" w:space="0" w:color="auto"/>
              <w:right w:val="single" w:sz="4" w:space="0" w:color="auto"/>
            </w:tcBorders>
            <w:shd w:val="clear" w:color="auto" w:fill="auto"/>
            <w:vAlign w:val="center"/>
          </w:tcPr>
          <w:p w14:paraId="6321263B"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工事</w:t>
            </w:r>
          </w:p>
          <w:p w14:paraId="09C495C1"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年度</w:t>
            </w:r>
          </w:p>
        </w:tc>
      </w:tr>
      <w:tr w:rsidR="00555609" w:rsidRPr="00407054" w14:paraId="19B3DD15" w14:textId="77777777" w:rsidTr="0093599F">
        <w:tc>
          <w:tcPr>
            <w:tcW w:w="1740" w:type="dxa"/>
            <w:vMerge/>
            <w:tcBorders>
              <w:left w:val="single" w:sz="4" w:space="0" w:color="auto"/>
              <w:bottom w:val="double" w:sz="4" w:space="0" w:color="auto"/>
            </w:tcBorders>
          </w:tcPr>
          <w:p w14:paraId="20D14009" w14:textId="77777777" w:rsidR="00555609" w:rsidRPr="00407054" w:rsidRDefault="00555609" w:rsidP="009873D5">
            <w:pPr>
              <w:rPr>
                <w:rFonts w:asciiTheme="majorEastAsia" w:eastAsiaTheme="majorEastAsia" w:hAnsiTheme="majorEastAsia"/>
                <w:szCs w:val="21"/>
              </w:rPr>
            </w:pPr>
          </w:p>
        </w:tc>
        <w:tc>
          <w:tcPr>
            <w:tcW w:w="1912" w:type="dxa"/>
            <w:gridSpan w:val="2"/>
            <w:vMerge/>
            <w:tcBorders>
              <w:bottom w:val="double" w:sz="4" w:space="0" w:color="auto"/>
            </w:tcBorders>
          </w:tcPr>
          <w:p w14:paraId="169264CD" w14:textId="77777777" w:rsidR="00555609" w:rsidRPr="00407054" w:rsidRDefault="00555609" w:rsidP="009873D5">
            <w:pPr>
              <w:rPr>
                <w:rFonts w:asciiTheme="majorEastAsia" w:eastAsiaTheme="majorEastAsia" w:hAnsiTheme="majorEastAsia"/>
                <w:szCs w:val="21"/>
              </w:rPr>
            </w:pPr>
          </w:p>
        </w:tc>
        <w:tc>
          <w:tcPr>
            <w:tcW w:w="567" w:type="dxa"/>
            <w:tcBorders>
              <w:top w:val="nil"/>
              <w:bottom w:val="double" w:sz="4" w:space="0" w:color="auto"/>
            </w:tcBorders>
            <w:shd w:val="clear" w:color="auto" w:fill="auto"/>
          </w:tcPr>
          <w:p w14:paraId="0931C38C" w14:textId="77777777" w:rsidR="00555609" w:rsidRPr="00407054" w:rsidRDefault="00555609" w:rsidP="009873D5">
            <w:pPr>
              <w:rPr>
                <w:rFonts w:asciiTheme="majorEastAsia" w:eastAsiaTheme="majorEastAsia" w:hAnsiTheme="majorEastAsia"/>
                <w:szCs w:val="21"/>
              </w:rPr>
            </w:pPr>
          </w:p>
        </w:tc>
        <w:tc>
          <w:tcPr>
            <w:tcW w:w="3686" w:type="dxa"/>
            <w:tcBorders>
              <w:bottom w:val="double" w:sz="4" w:space="0" w:color="auto"/>
            </w:tcBorders>
            <w:shd w:val="clear" w:color="auto" w:fill="auto"/>
            <w:vAlign w:val="center"/>
          </w:tcPr>
          <w:p w14:paraId="552798BE"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797" w:type="dxa"/>
            <w:vMerge/>
            <w:tcBorders>
              <w:bottom w:val="double" w:sz="4" w:space="0" w:color="auto"/>
              <w:right w:val="single" w:sz="4" w:space="0" w:color="auto"/>
            </w:tcBorders>
          </w:tcPr>
          <w:p w14:paraId="6B1B846B" w14:textId="77777777" w:rsidR="00555609" w:rsidRPr="00407054" w:rsidRDefault="00555609" w:rsidP="009873D5">
            <w:pPr>
              <w:rPr>
                <w:rFonts w:asciiTheme="majorEastAsia" w:eastAsiaTheme="majorEastAsia" w:hAnsiTheme="majorEastAsia"/>
                <w:szCs w:val="21"/>
              </w:rPr>
            </w:pPr>
          </w:p>
        </w:tc>
      </w:tr>
      <w:tr w:rsidR="00555609" w14:paraId="3F48AD39" w14:textId="77777777" w:rsidTr="0093599F">
        <w:trPr>
          <w:trHeight w:val="964"/>
        </w:trPr>
        <w:tc>
          <w:tcPr>
            <w:tcW w:w="1740" w:type="dxa"/>
            <w:tcBorders>
              <w:top w:val="double" w:sz="4" w:space="0" w:color="auto"/>
              <w:left w:val="single" w:sz="4" w:space="0" w:color="auto"/>
            </w:tcBorders>
            <w:vAlign w:val="center"/>
          </w:tcPr>
          <w:p w14:paraId="24352ACC" w14:textId="77777777" w:rsidR="00555609" w:rsidRDefault="00555609" w:rsidP="009873D5">
            <w:pPr>
              <w:jc w:val="center"/>
              <w:rPr>
                <w:sz w:val="20"/>
                <w:szCs w:val="20"/>
              </w:rPr>
            </w:pPr>
          </w:p>
        </w:tc>
        <w:tc>
          <w:tcPr>
            <w:tcW w:w="1912" w:type="dxa"/>
            <w:gridSpan w:val="2"/>
            <w:tcBorders>
              <w:top w:val="double" w:sz="4" w:space="0" w:color="auto"/>
            </w:tcBorders>
            <w:vAlign w:val="center"/>
          </w:tcPr>
          <w:p w14:paraId="26B7A87B" w14:textId="77777777" w:rsidR="00555609" w:rsidRDefault="00555609" w:rsidP="009873D5">
            <w:pPr>
              <w:jc w:val="center"/>
              <w:rPr>
                <w:sz w:val="20"/>
                <w:szCs w:val="20"/>
              </w:rPr>
            </w:pPr>
          </w:p>
        </w:tc>
        <w:tc>
          <w:tcPr>
            <w:tcW w:w="567" w:type="dxa"/>
            <w:tcBorders>
              <w:top w:val="double" w:sz="4" w:space="0" w:color="auto"/>
            </w:tcBorders>
            <w:vAlign w:val="center"/>
          </w:tcPr>
          <w:p w14:paraId="6EC73E63" w14:textId="77777777" w:rsidR="00555609" w:rsidRDefault="00555609" w:rsidP="009873D5">
            <w:pPr>
              <w:jc w:val="center"/>
              <w:rPr>
                <w:sz w:val="20"/>
                <w:szCs w:val="20"/>
              </w:rPr>
            </w:pPr>
          </w:p>
        </w:tc>
        <w:tc>
          <w:tcPr>
            <w:tcW w:w="3686" w:type="dxa"/>
            <w:tcBorders>
              <w:top w:val="double" w:sz="4" w:space="0" w:color="auto"/>
            </w:tcBorders>
            <w:vAlign w:val="center"/>
          </w:tcPr>
          <w:p w14:paraId="6CB155A5" w14:textId="77777777" w:rsidR="00555609" w:rsidRDefault="00555609" w:rsidP="009873D5">
            <w:pPr>
              <w:jc w:val="center"/>
              <w:rPr>
                <w:sz w:val="20"/>
                <w:szCs w:val="20"/>
              </w:rPr>
            </w:pPr>
          </w:p>
        </w:tc>
        <w:tc>
          <w:tcPr>
            <w:tcW w:w="797" w:type="dxa"/>
            <w:tcBorders>
              <w:top w:val="double" w:sz="4" w:space="0" w:color="auto"/>
              <w:right w:val="single" w:sz="4" w:space="0" w:color="auto"/>
            </w:tcBorders>
            <w:vAlign w:val="center"/>
          </w:tcPr>
          <w:p w14:paraId="6A2F9A8B" w14:textId="77777777" w:rsidR="00555609" w:rsidRDefault="00555609" w:rsidP="009873D5">
            <w:pPr>
              <w:jc w:val="center"/>
              <w:rPr>
                <w:sz w:val="20"/>
                <w:szCs w:val="20"/>
              </w:rPr>
            </w:pPr>
          </w:p>
        </w:tc>
      </w:tr>
      <w:tr w:rsidR="00555609" w14:paraId="62CFAB35" w14:textId="77777777" w:rsidTr="0093599F">
        <w:trPr>
          <w:trHeight w:val="964"/>
        </w:trPr>
        <w:tc>
          <w:tcPr>
            <w:tcW w:w="1740" w:type="dxa"/>
            <w:tcBorders>
              <w:left w:val="single" w:sz="4" w:space="0" w:color="auto"/>
            </w:tcBorders>
            <w:vAlign w:val="center"/>
          </w:tcPr>
          <w:p w14:paraId="622A3EAB" w14:textId="77777777" w:rsidR="00555609" w:rsidRDefault="00555609" w:rsidP="009873D5">
            <w:pPr>
              <w:jc w:val="center"/>
              <w:rPr>
                <w:sz w:val="20"/>
                <w:szCs w:val="20"/>
              </w:rPr>
            </w:pPr>
          </w:p>
        </w:tc>
        <w:tc>
          <w:tcPr>
            <w:tcW w:w="1912" w:type="dxa"/>
            <w:gridSpan w:val="2"/>
            <w:vAlign w:val="center"/>
          </w:tcPr>
          <w:p w14:paraId="09B31398" w14:textId="77777777" w:rsidR="00555609" w:rsidRDefault="00555609" w:rsidP="009873D5">
            <w:pPr>
              <w:jc w:val="center"/>
              <w:rPr>
                <w:sz w:val="20"/>
                <w:szCs w:val="20"/>
              </w:rPr>
            </w:pPr>
          </w:p>
        </w:tc>
        <w:tc>
          <w:tcPr>
            <w:tcW w:w="567" w:type="dxa"/>
            <w:vAlign w:val="center"/>
          </w:tcPr>
          <w:p w14:paraId="36037028" w14:textId="77777777" w:rsidR="00555609" w:rsidRDefault="00555609" w:rsidP="009873D5">
            <w:pPr>
              <w:jc w:val="center"/>
              <w:rPr>
                <w:sz w:val="20"/>
                <w:szCs w:val="20"/>
              </w:rPr>
            </w:pPr>
          </w:p>
        </w:tc>
        <w:tc>
          <w:tcPr>
            <w:tcW w:w="3686" w:type="dxa"/>
            <w:vAlign w:val="center"/>
          </w:tcPr>
          <w:p w14:paraId="3CF28260" w14:textId="77777777" w:rsidR="00555609" w:rsidRDefault="00555609" w:rsidP="009873D5">
            <w:pPr>
              <w:jc w:val="center"/>
              <w:rPr>
                <w:sz w:val="20"/>
                <w:szCs w:val="20"/>
              </w:rPr>
            </w:pPr>
          </w:p>
        </w:tc>
        <w:tc>
          <w:tcPr>
            <w:tcW w:w="797" w:type="dxa"/>
            <w:tcBorders>
              <w:right w:val="single" w:sz="4" w:space="0" w:color="auto"/>
            </w:tcBorders>
            <w:vAlign w:val="center"/>
          </w:tcPr>
          <w:p w14:paraId="3E808088" w14:textId="77777777" w:rsidR="00555609" w:rsidRDefault="00555609" w:rsidP="009873D5">
            <w:pPr>
              <w:jc w:val="center"/>
              <w:rPr>
                <w:sz w:val="20"/>
                <w:szCs w:val="20"/>
              </w:rPr>
            </w:pPr>
          </w:p>
        </w:tc>
      </w:tr>
      <w:tr w:rsidR="00555609" w14:paraId="32A1E058" w14:textId="77777777" w:rsidTr="0093599F">
        <w:trPr>
          <w:trHeight w:val="964"/>
        </w:trPr>
        <w:tc>
          <w:tcPr>
            <w:tcW w:w="1740" w:type="dxa"/>
            <w:tcBorders>
              <w:left w:val="single" w:sz="4" w:space="0" w:color="auto"/>
            </w:tcBorders>
            <w:vAlign w:val="center"/>
          </w:tcPr>
          <w:p w14:paraId="53E80D3C" w14:textId="77777777" w:rsidR="00555609" w:rsidRDefault="00555609" w:rsidP="009873D5">
            <w:pPr>
              <w:jc w:val="center"/>
              <w:rPr>
                <w:sz w:val="20"/>
                <w:szCs w:val="20"/>
              </w:rPr>
            </w:pPr>
          </w:p>
        </w:tc>
        <w:tc>
          <w:tcPr>
            <w:tcW w:w="1912" w:type="dxa"/>
            <w:gridSpan w:val="2"/>
            <w:vAlign w:val="center"/>
          </w:tcPr>
          <w:p w14:paraId="08508FBE" w14:textId="77777777" w:rsidR="00555609" w:rsidRDefault="00555609" w:rsidP="009873D5">
            <w:pPr>
              <w:jc w:val="center"/>
              <w:rPr>
                <w:sz w:val="20"/>
                <w:szCs w:val="20"/>
              </w:rPr>
            </w:pPr>
          </w:p>
        </w:tc>
        <w:tc>
          <w:tcPr>
            <w:tcW w:w="567" w:type="dxa"/>
            <w:vAlign w:val="center"/>
          </w:tcPr>
          <w:p w14:paraId="15A71071" w14:textId="77777777" w:rsidR="00555609" w:rsidRDefault="00555609" w:rsidP="009873D5">
            <w:pPr>
              <w:jc w:val="center"/>
              <w:rPr>
                <w:sz w:val="20"/>
                <w:szCs w:val="20"/>
              </w:rPr>
            </w:pPr>
          </w:p>
        </w:tc>
        <w:tc>
          <w:tcPr>
            <w:tcW w:w="3686" w:type="dxa"/>
            <w:vAlign w:val="center"/>
          </w:tcPr>
          <w:p w14:paraId="452E7D2B" w14:textId="77777777" w:rsidR="00555609" w:rsidRDefault="00555609" w:rsidP="009873D5">
            <w:pPr>
              <w:jc w:val="center"/>
              <w:rPr>
                <w:sz w:val="20"/>
                <w:szCs w:val="20"/>
              </w:rPr>
            </w:pPr>
          </w:p>
        </w:tc>
        <w:tc>
          <w:tcPr>
            <w:tcW w:w="797" w:type="dxa"/>
            <w:tcBorders>
              <w:right w:val="single" w:sz="4" w:space="0" w:color="auto"/>
            </w:tcBorders>
            <w:vAlign w:val="center"/>
          </w:tcPr>
          <w:p w14:paraId="2384A45A" w14:textId="77777777" w:rsidR="00555609" w:rsidRDefault="00555609" w:rsidP="009873D5">
            <w:pPr>
              <w:jc w:val="center"/>
              <w:rPr>
                <w:sz w:val="20"/>
                <w:szCs w:val="20"/>
              </w:rPr>
            </w:pPr>
          </w:p>
        </w:tc>
      </w:tr>
      <w:tr w:rsidR="00555609" w14:paraId="4E592A9E" w14:textId="77777777" w:rsidTr="0093599F">
        <w:trPr>
          <w:trHeight w:val="964"/>
        </w:trPr>
        <w:tc>
          <w:tcPr>
            <w:tcW w:w="1740" w:type="dxa"/>
            <w:tcBorders>
              <w:left w:val="single" w:sz="4" w:space="0" w:color="auto"/>
            </w:tcBorders>
            <w:vAlign w:val="center"/>
          </w:tcPr>
          <w:p w14:paraId="07286D09" w14:textId="77777777" w:rsidR="00555609" w:rsidRDefault="00555609" w:rsidP="009873D5">
            <w:pPr>
              <w:jc w:val="center"/>
              <w:rPr>
                <w:sz w:val="20"/>
                <w:szCs w:val="20"/>
              </w:rPr>
            </w:pPr>
          </w:p>
        </w:tc>
        <w:tc>
          <w:tcPr>
            <w:tcW w:w="1912" w:type="dxa"/>
            <w:gridSpan w:val="2"/>
            <w:vAlign w:val="center"/>
          </w:tcPr>
          <w:p w14:paraId="34EB9650" w14:textId="77777777" w:rsidR="00555609" w:rsidRDefault="00555609" w:rsidP="009873D5">
            <w:pPr>
              <w:jc w:val="center"/>
              <w:rPr>
                <w:sz w:val="20"/>
                <w:szCs w:val="20"/>
              </w:rPr>
            </w:pPr>
          </w:p>
        </w:tc>
        <w:tc>
          <w:tcPr>
            <w:tcW w:w="567" w:type="dxa"/>
            <w:vAlign w:val="center"/>
          </w:tcPr>
          <w:p w14:paraId="4CF23CB3" w14:textId="77777777" w:rsidR="00555609" w:rsidRDefault="00555609" w:rsidP="009873D5">
            <w:pPr>
              <w:jc w:val="center"/>
              <w:rPr>
                <w:sz w:val="20"/>
                <w:szCs w:val="20"/>
              </w:rPr>
            </w:pPr>
          </w:p>
        </w:tc>
        <w:tc>
          <w:tcPr>
            <w:tcW w:w="3686" w:type="dxa"/>
            <w:vAlign w:val="center"/>
          </w:tcPr>
          <w:p w14:paraId="040F7D5E" w14:textId="77777777" w:rsidR="00555609" w:rsidRDefault="00555609" w:rsidP="009873D5">
            <w:pPr>
              <w:jc w:val="center"/>
              <w:rPr>
                <w:sz w:val="20"/>
                <w:szCs w:val="20"/>
              </w:rPr>
            </w:pPr>
          </w:p>
        </w:tc>
        <w:tc>
          <w:tcPr>
            <w:tcW w:w="797" w:type="dxa"/>
            <w:tcBorders>
              <w:right w:val="single" w:sz="4" w:space="0" w:color="auto"/>
            </w:tcBorders>
            <w:vAlign w:val="center"/>
          </w:tcPr>
          <w:p w14:paraId="6149268F" w14:textId="77777777" w:rsidR="00555609" w:rsidRDefault="00555609" w:rsidP="009873D5">
            <w:pPr>
              <w:jc w:val="center"/>
              <w:rPr>
                <w:sz w:val="20"/>
                <w:szCs w:val="20"/>
              </w:rPr>
            </w:pPr>
          </w:p>
        </w:tc>
      </w:tr>
      <w:tr w:rsidR="00555609" w14:paraId="26B7D3C9" w14:textId="77777777" w:rsidTr="0093599F">
        <w:trPr>
          <w:trHeight w:val="964"/>
        </w:trPr>
        <w:tc>
          <w:tcPr>
            <w:tcW w:w="1740" w:type="dxa"/>
            <w:tcBorders>
              <w:left w:val="single" w:sz="4" w:space="0" w:color="auto"/>
              <w:bottom w:val="double" w:sz="4" w:space="0" w:color="auto"/>
            </w:tcBorders>
            <w:vAlign w:val="center"/>
          </w:tcPr>
          <w:p w14:paraId="4DC4D41A" w14:textId="77777777" w:rsidR="00555609" w:rsidRDefault="00555609" w:rsidP="009873D5">
            <w:pPr>
              <w:jc w:val="center"/>
              <w:rPr>
                <w:sz w:val="20"/>
                <w:szCs w:val="20"/>
              </w:rPr>
            </w:pPr>
          </w:p>
        </w:tc>
        <w:tc>
          <w:tcPr>
            <w:tcW w:w="1912" w:type="dxa"/>
            <w:gridSpan w:val="2"/>
            <w:tcBorders>
              <w:bottom w:val="double" w:sz="4" w:space="0" w:color="auto"/>
            </w:tcBorders>
            <w:vAlign w:val="center"/>
          </w:tcPr>
          <w:p w14:paraId="1309C815" w14:textId="77777777" w:rsidR="00555609" w:rsidRDefault="00555609" w:rsidP="009873D5">
            <w:pPr>
              <w:jc w:val="center"/>
              <w:rPr>
                <w:sz w:val="20"/>
                <w:szCs w:val="20"/>
              </w:rPr>
            </w:pPr>
          </w:p>
        </w:tc>
        <w:tc>
          <w:tcPr>
            <w:tcW w:w="567" w:type="dxa"/>
            <w:tcBorders>
              <w:bottom w:val="double" w:sz="4" w:space="0" w:color="auto"/>
            </w:tcBorders>
            <w:vAlign w:val="center"/>
          </w:tcPr>
          <w:p w14:paraId="794D90E9" w14:textId="77777777" w:rsidR="00555609" w:rsidRDefault="00555609" w:rsidP="009873D5">
            <w:pPr>
              <w:jc w:val="center"/>
              <w:rPr>
                <w:sz w:val="20"/>
                <w:szCs w:val="20"/>
              </w:rPr>
            </w:pPr>
          </w:p>
        </w:tc>
        <w:tc>
          <w:tcPr>
            <w:tcW w:w="3686" w:type="dxa"/>
            <w:tcBorders>
              <w:bottom w:val="double" w:sz="4" w:space="0" w:color="auto"/>
            </w:tcBorders>
            <w:vAlign w:val="center"/>
          </w:tcPr>
          <w:p w14:paraId="2FBD3F32" w14:textId="77777777" w:rsidR="00555609" w:rsidRDefault="00555609" w:rsidP="009873D5">
            <w:pPr>
              <w:jc w:val="center"/>
              <w:rPr>
                <w:sz w:val="20"/>
                <w:szCs w:val="20"/>
              </w:rPr>
            </w:pPr>
          </w:p>
        </w:tc>
        <w:tc>
          <w:tcPr>
            <w:tcW w:w="797" w:type="dxa"/>
            <w:tcBorders>
              <w:bottom w:val="double" w:sz="4" w:space="0" w:color="auto"/>
              <w:right w:val="single" w:sz="4" w:space="0" w:color="auto"/>
            </w:tcBorders>
            <w:vAlign w:val="center"/>
          </w:tcPr>
          <w:p w14:paraId="0A2E2115" w14:textId="77777777" w:rsidR="00555609" w:rsidRDefault="00555609" w:rsidP="009873D5">
            <w:pPr>
              <w:jc w:val="center"/>
              <w:rPr>
                <w:sz w:val="20"/>
                <w:szCs w:val="20"/>
              </w:rPr>
            </w:pPr>
          </w:p>
        </w:tc>
      </w:tr>
      <w:tr w:rsidR="00555609" w14:paraId="0D0CCBFF" w14:textId="77777777" w:rsidTr="0093599F">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6A0B14" w:rsidRDefault="00555609" w:rsidP="009873D5">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969"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256DC7" w:rsidRDefault="00555609" w:rsidP="009873D5">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3EFAA30B" w14:textId="77777777" w:rsidR="00555609" w:rsidRDefault="00555609">
      <w:pPr>
        <w:widowControl/>
        <w:jc w:val="left"/>
      </w:pPr>
    </w:p>
    <w:p w14:paraId="0910A16B" w14:textId="7B149F8B" w:rsidR="00C56EDA" w:rsidRPr="00394D85" w:rsidRDefault="00C56EDA" w:rsidP="00394D85">
      <w:pPr>
        <w:widowControl/>
        <w:jc w:val="left"/>
      </w:pPr>
    </w:p>
    <w:sectPr w:rsidR="00C56EDA" w:rsidRPr="00394D85" w:rsidSect="00AC6477">
      <w:pgSz w:w="11906" w:h="16838"/>
      <w:pgMar w:top="1134" w:right="1701" w:bottom="993"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3BB91" w14:textId="77777777" w:rsidR="00E7431C" w:rsidRDefault="00E7431C" w:rsidP="000E628A">
      <w:r>
        <w:separator/>
      </w:r>
    </w:p>
  </w:endnote>
  <w:endnote w:type="continuationSeparator" w:id="0">
    <w:p w14:paraId="77ADC5D5" w14:textId="77777777" w:rsidR="00E7431C" w:rsidRDefault="00E7431C"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AB753" w14:textId="77777777" w:rsidR="00E7431C" w:rsidRDefault="00E7431C" w:rsidP="000E628A">
      <w:r>
        <w:separator/>
      </w:r>
    </w:p>
  </w:footnote>
  <w:footnote w:type="continuationSeparator" w:id="0">
    <w:p w14:paraId="5AB24480" w14:textId="77777777" w:rsidR="00E7431C" w:rsidRDefault="00E7431C" w:rsidP="000E6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2C"/>
    <w:rsid w:val="000050C2"/>
    <w:rsid w:val="000279B1"/>
    <w:rsid w:val="00030DF4"/>
    <w:rsid w:val="00040817"/>
    <w:rsid w:val="000573E5"/>
    <w:rsid w:val="00087111"/>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224435"/>
    <w:rsid w:val="00225E4C"/>
    <w:rsid w:val="00236877"/>
    <w:rsid w:val="00253EAF"/>
    <w:rsid w:val="00292B31"/>
    <w:rsid w:val="002A2FFE"/>
    <w:rsid w:val="002D29D7"/>
    <w:rsid w:val="002D2EF0"/>
    <w:rsid w:val="002F0936"/>
    <w:rsid w:val="002F3F54"/>
    <w:rsid w:val="00347481"/>
    <w:rsid w:val="00353E84"/>
    <w:rsid w:val="00366A49"/>
    <w:rsid w:val="0038083A"/>
    <w:rsid w:val="00387C49"/>
    <w:rsid w:val="003904F0"/>
    <w:rsid w:val="00394D85"/>
    <w:rsid w:val="0045717C"/>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A066B"/>
    <w:rsid w:val="005F0957"/>
    <w:rsid w:val="005F14D1"/>
    <w:rsid w:val="00620672"/>
    <w:rsid w:val="0063067E"/>
    <w:rsid w:val="00673BA8"/>
    <w:rsid w:val="00690468"/>
    <w:rsid w:val="006A0B14"/>
    <w:rsid w:val="006A14DA"/>
    <w:rsid w:val="006E2392"/>
    <w:rsid w:val="006E44F1"/>
    <w:rsid w:val="006F3BF8"/>
    <w:rsid w:val="007026C6"/>
    <w:rsid w:val="00721E5B"/>
    <w:rsid w:val="00742B3E"/>
    <w:rsid w:val="007821F4"/>
    <w:rsid w:val="007939F0"/>
    <w:rsid w:val="007B0084"/>
    <w:rsid w:val="007C20EE"/>
    <w:rsid w:val="007D5059"/>
    <w:rsid w:val="00814E56"/>
    <w:rsid w:val="008255FF"/>
    <w:rsid w:val="00843DBD"/>
    <w:rsid w:val="00857ECC"/>
    <w:rsid w:val="008718E7"/>
    <w:rsid w:val="008804C1"/>
    <w:rsid w:val="0088157A"/>
    <w:rsid w:val="00893C38"/>
    <w:rsid w:val="008D0FFC"/>
    <w:rsid w:val="008D4343"/>
    <w:rsid w:val="00904484"/>
    <w:rsid w:val="0090612C"/>
    <w:rsid w:val="0090657D"/>
    <w:rsid w:val="009340FE"/>
    <w:rsid w:val="0093599F"/>
    <w:rsid w:val="0097125E"/>
    <w:rsid w:val="00971E78"/>
    <w:rsid w:val="009873D5"/>
    <w:rsid w:val="0099639F"/>
    <w:rsid w:val="0099695E"/>
    <w:rsid w:val="009A33C4"/>
    <w:rsid w:val="009B262D"/>
    <w:rsid w:val="009B50AB"/>
    <w:rsid w:val="009C40D0"/>
    <w:rsid w:val="009E6CF9"/>
    <w:rsid w:val="009E73DE"/>
    <w:rsid w:val="00A55F92"/>
    <w:rsid w:val="00A60A7A"/>
    <w:rsid w:val="00A656B1"/>
    <w:rsid w:val="00A75532"/>
    <w:rsid w:val="00A86E6F"/>
    <w:rsid w:val="00A961CF"/>
    <w:rsid w:val="00AA6B09"/>
    <w:rsid w:val="00AB0069"/>
    <w:rsid w:val="00AC6477"/>
    <w:rsid w:val="00AF76F3"/>
    <w:rsid w:val="00B00CC7"/>
    <w:rsid w:val="00B12305"/>
    <w:rsid w:val="00B21CA5"/>
    <w:rsid w:val="00B37BDC"/>
    <w:rsid w:val="00B40A7F"/>
    <w:rsid w:val="00B60D02"/>
    <w:rsid w:val="00B776AF"/>
    <w:rsid w:val="00BD288E"/>
    <w:rsid w:val="00BE703C"/>
    <w:rsid w:val="00BF0AA8"/>
    <w:rsid w:val="00C423F9"/>
    <w:rsid w:val="00C56EDA"/>
    <w:rsid w:val="00C729D4"/>
    <w:rsid w:val="00C95656"/>
    <w:rsid w:val="00CA28AF"/>
    <w:rsid w:val="00CB2199"/>
    <w:rsid w:val="00CC3E78"/>
    <w:rsid w:val="00D34C2B"/>
    <w:rsid w:val="00D513CD"/>
    <w:rsid w:val="00D570BE"/>
    <w:rsid w:val="00D6300B"/>
    <w:rsid w:val="00D74F75"/>
    <w:rsid w:val="00D94623"/>
    <w:rsid w:val="00DB0990"/>
    <w:rsid w:val="00DB172C"/>
    <w:rsid w:val="00DD6B80"/>
    <w:rsid w:val="00DF1698"/>
    <w:rsid w:val="00E06403"/>
    <w:rsid w:val="00E06F8A"/>
    <w:rsid w:val="00E12A0F"/>
    <w:rsid w:val="00E46419"/>
    <w:rsid w:val="00E52D9F"/>
    <w:rsid w:val="00E729FE"/>
    <w:rsid w:val="00E7431C"/>
    <w:rsid w:val="00E76D1C"/>
    <w:rsid w:val="00E92864"/>
    <w:rsid w:val="00EA5615"/>
    <w:rsid w:val="00EC72B3"/>
    <w:rsid w:val="00ED0F5C"/>
    <w:rsid w:val="00EF2C4E"/>
    <w:rsid w:val="00EF7ED9"/>
    <w:rsid w:val="00F4113F"/>
    <w:rsid w:val="00FB0D25"/>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3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1D28-1D84-4244-851D-F35E7CB2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E22C57.dotm</Template>
  <TotalTime>1</TotalTime>
  <Pages>3</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工事事業者の新規指定について</vt:lpstr>
    </vt:vector>
  </TitlesOfParts>
  <Company>辰野町役場</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工事事業者の新規指定について</dc:title>
  <dc:subject>新規指定の申請の進め方</dc:subject>
  <dc:creator>近藤源之進</dc:creator>
  <cp:lastModifiedBy>近藤源之進</cp:lastModifiedBy>
  <cp:revision>2</cp:revision>
  <cp:lastPrinted>2019-07-01T06:07:00Z</cp:lastPrinted>
  <dcterms:created xsi:type="dcterms:W3CDTF">2020-03-25T08:27:00Z</dcterms:created>
  <dcterms:modified xsi:type="dcterms:W3CDTF">2020-03-25T08:27:00Z</dcterms:modified>
</cp:coreProperties>
</file>